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744BA">
      <w:pPr>
        <w:pStyle w:val="Balk2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824230</wp:posOffset>
                </wp:positionV>
                <wp:extent cx="1952625" cy="1276350"/>
                <wp:effectExtent l="0" t="0" r="9525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Default="00C744BA"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33550" cy="962025"/>
                                  <wp:effectExtent l="0" t="0" r="0" b="9525"/>
                                  <wp:docPr id="2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left:0;text-align:left;margin-left:-13.1pt;margin-top:64.9pt;width:153.7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" fillcolor="white [3212]" stroked="f" strokeweight=".5pt">
                <v:path arrowok="t"/>
                <v:textbox>
                  <w:txbxContent>
                    <w:p w:rsidR="00000000" w:rsidRDefault="00C744BA">
                      <w:r>
                        <w:rPr>
                          <w:rFonts w:eastAsia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33550" cy="962025"/>
                            <wp:effectExtent l="0" t="0" r="0" b="9525"/>
                            <wp:docPr id="2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-180975</wp:posOffset>
                </wp:positionV>
                <wp:extent cx="7010400" cy="942975"/>
                <wp:effectExtent l="0" t="0" r="0" b="9525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04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Default="00C744BA">
                            <w:pPr>
                              <w:ind w:firstLine="708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Aşağıdaki resimlerle gösterilen yapıların/canlıların yanında yazan numaraların adlarını bulmacadaki yerlere yazınız. </w:t>
                            </w:r>
                          </w:p>
                          <w:p w:rsidR="00000000" w:rsidRDefault="00C744BA">
                            <w:pPr>
                              <w:ind w:firstLine="708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Örneğin; 18 numaralı canlı ’’AMİP’’ 18 numaralı yere yazılmıştır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9" o:spid="_x0000_s1027" type="#_x0000_t202" style="position:absolute;left:0;text-align:left;margin-left:-13.5pt;margin-top:-14.25pt;width:552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" fillcolor="white [3201]" stroked="f" strokeweight=".5pt">
                <v:path arrowok="t"/>
                <v:textbox>
                  <w:txbxContent>
                    <w:p w:rsidR="00000000" w:rsidRDefault="00C744BA">
                      <w:pPr>
                        <w:ind w:firstLine="708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Aşağıdaki resimlerle gösterilen yapıların/canlıların yanında yazan numaraların adlarını bulmacadaki yerlere yazınız. </w:t>
                      </w:r>
                    </w:p>
                    <w:p w:rsidR="00000000" w:rsidRDefault="00C744BA">
                      <w:pPr>
                        <w:ind w:firstLine="708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Örneğin; 18 numaralı canlı ’’AMİP’’ 18 numaralı yere yazılmıştır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9551035</wp:posOffset>
                </wp:positionV>
                <wp:extent cx="2037715" cy="342900"/>
                <wp:effectExtent l="0" t="0" r="19685" b="1905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771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RDefault="00C744BA">
                            <w:pP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HAZ: HAMDİ GÖKSU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0" o:spid="_x0000_s1028" type="#_x0000_t202" style="position:absolute;left:0;text-align:left;margin-left:369.75pt;margin-top:752.05pt;width:160.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" fillcolor="#ed7d31 [3205]" strokecolor="white [3201]" strokeweight="1.5pt">
                <v:path arrowok="t"/>
                <v:textbox>
                  <w:txbxContent>
                    <w:p w:rsidR="00000000" w:rsidRDefault="00C744BA">
                      <w:pPr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HAZ: HAMDİ GÖKSU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7191375</wp:posOffset>
                </wp:positionV>
                <wp:extent cx="2247900" cy="1628775"/>
                <wp:effectExtent l="0" t="0" r="0" b="952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162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Default="00C744BA"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066925" cy="1276350"/>
                                  <wp:effectExtent l="0" t="0" r="9525" b="0"/>
                                  <wp:docPr id="4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left:0;text-align:left;margin-left:5.25pt;margin-top:566.25pt;width:177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" fillcolor="white [3212]" stroked="f" strokeweight=".5pt">
                <v:path arrowok="t"/>
                <v:textbox>
                  <w:txbxContent>
                    <w:p w:rsidR="00000000" w:rsidRDefault="00C744BA">
                      <w:r>
                        <w:rPr>
                          <w:rFonts w:eastAsia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066925" cy="1276350"/>
                            <wp:effectExtent l="0" t="0" r="9525" b="0"/>
                            <wp:docPr id="4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8427085</wp:posOffset>
                </wp:positionV>
                <wp:extent cx="2590800" cy="1295400"/>
                <wp:effectExtent l="0" t="0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Default="00C744BA"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52650" cy="1200150"/>
                                  <wp:effectExtent l="0" t="0" r="0" b="0"/>
                                  <wp:docPr id="6" name="Resi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0" type="#_x0000_t202" style="position:absolute;left:0;text-align:left;margin-left:148.5pt;margin-top:663.55pt;width:204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" fillcolor="white [3212]" stroked="f" strokeweight=".5pt">
                <v:path arrowok="t"/>
                <v:textbox>
                  <w:txbxContent>
                    <w:p w:rsidR="00000000" w:rsidRDefault="00C744BA">
                      <w:r>
                        <w:rPr>
                          <w:rFonts w:eastAsia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52650" cy="1200150"/>
                            <wp:effectExtent l="0" t="0" r="0" b="0"/>
                            <wp:docPr id="6" name="Resi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C744BA">
      <w:pPr>
        <w:pStyle w:val="Balk2"/>
        <w:rPr>
          <w:rFonts w:eastAsia="Times New Roman"/>
        </w:rPr>
      </w:pPr>
      <w:bookmarkStart w:id="0" w:name="_GoBack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0"/>
        <w:gridCol w:w="428"/>
        <w:gridCol w:w="422"/>
        <w:gridCol w:w="422"/>
        <w:gridCol w:w="414"/>
        <w:gridCol w:w="422"/>
        <w:gridCol w:w="415"/>
        <w:gridCol w:w="416"/>
        <w:gridCol w:w="416"/>
        <w:gridCol w:w="423"/>
        <w:gridCol w:w="416"/>
        <w:gridCol w:w="415"/>
        <w:gridCol w:w="415"/>
        <w:gridCol w:w="423"/>
        <w:gridCol w:w="423"/>
        <w:gridCol w:w="423"/>
        <w:gridCol w:w="415"/>
        <w:gridCol w:w="415"/>
        <w:gridCol w:w="415"/>
        <w:gridCol w:w="415"/>
        <w:gridCol w:w="415"/>
        <w:gridCol w:w="415"/>
        <w:gridCol w:w="415"/>
        <w:gridCol w:w="423"/>
        <w:gridCol w:w="415"/>
      </w:tblGrid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2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3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45085</wp:posOffset>
                      </wp:positionV>
                      <wp:extent cx="1192530" cy="1701165"/>
                      <wp:effectExtent l="0" t="0" r="1270" b="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92530" cy="1701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0000" w:rsidRDefault="00C744BA">
                                  <w:r>
                                    <w:rPr>
                                      <w:rFonts w:eastAsia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009650" cy="1609725"/>
                                        <wp:effectExtent l="0" t="0" r="0" b="9525"/>
                                        <wp:docPr id="8" name="Resi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9650" cy="1609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31" type="#_x0000_t202" style="position:absolute;left:0;text-align:left;margin-left:16.6pt;margin-top:3.55pt;width:93.9pt;height:133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" fillcolor="white [3212]" stroked="f" strokeweight=".5pt">
                      <v:path arrowok="t"/>
                      <v:textbox style="mso-fit-shape-to-text:t">
                        <w:txbxContent>
                          <w:p w:rsidR="00000000" w:rsidRDefault="00C744BA"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09650" cy="1609725"/>
                                  <wp:effectExtent l="0" t="0" r="0" b="9525"/>
                                  <wp:docPr id="8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> </w:t>
            </w: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4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5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-981075</wp:posOffset>
                      </wp:positionH>
                      <wp:positionV relativeFrom="paragraph">
                        <wp:posOffset>-1114425</wp:posOffset>
                      </wp:positionV>
                      <wp:extent cx="1163955" cy="1367790"/>
                      <wp:effectExtent l="0" t="0" r="1270" b="0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395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0000" w:rsidRDefault="00C744BA">
                                  <w:r>
                                    <w:rPr>
                                      <w:rFonts w:eastAsia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81075" cy="1276350"/>
                                        <wp:effectExtent l="0" t="0" r="9525" b="0"/>
                                        <wp:docPr id="10" name="Resim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075" cy="127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1" o:spid="_x0000_s1032" type="#_x0000_t202" style="position:absolute;left:0;text-align:left;margin-left:-77.25pt;margin-top:-87.75pt;width:91.65pt;height:107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" fillcolor="white [3212]" stroked="f" strokeweight=".5pt">
                      <v:path arrowok="t"/>
                      <v:textbox style="mso-fit-shape-to-text:t">
                        <w:txbxContent>
                          <w:p w:rsidR="00000000" w:rsidRDefault="00C744BA"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81075" cy="1276350"/>
                                  <wp:effectExtent l="0" t="0" r="9525" b="0"/>
                                  <wp:docPr id="10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6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7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8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9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10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11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12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> </w:t>
            </w: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13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14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15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16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17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18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A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>M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>İ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>P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19</w:t>
            </w:r>
          </w:p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-1504950</wp:posOffset>
                      </wp:positionH>
                      <wp:positionV relativeFrom="paragraph">
                        <wp:posOffset>0</wp:posOffset>
                      </wp:positionV>
                      <wp:extent cx="2657475" cy="1752600"/>
                      <wp:effectExtent l="0" t="0" r="9525" b="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7475" cy="175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0000" w:rsidRDefault="00C744BA">
                                  <w:r>
                                    <w:rPr>
                                      <w:rFonts w:eastAsia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314575" cy="1676400"/>
                                        <wp:effectExtent l="0" t="0" r="9525" b="0"/>
                                        <wp:docPr id="12" name="Resim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4575" cy="1676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o:spid="_x0000_s1033" type="#_x0000_t202" style="position:absolute;left:0;text-align:left;margin-left:-118.5pt;margin-top:0;width:209.25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" fillcolor="white [3212]" stroked="f" strokeweight=".5pt">
                      <v:path arrowok="t"/>
                      <v:textbox>
                        <w:txbxContent>
                          <w:p w:rsidR="00000000" w:rsidRDefault="00C744BA"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314575" cy="1676400"/>
                                  <wp:effectExtent l="0" t="0" r="9525" b="0"/>
                                  <wp:docPr id="12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-971550</wp:posOffset>
                      </wp:positionH>
                      <wp:positionV relativeFrom="paragraph">
                        <wp:posOffset>-1309370</wp:posOffset>
                      </wp:positionV>
                      <wp:extent cx="1383030" cy="1158240"/>
                      <wp:effectExtent l="0" t="0" r="1270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83030" cy="1158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0000" w:rsidRDefault="00C744BA">
                                  <w:r>
                                    <w:rPr>
                                      <w:rFonts w:eastAsia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200150" cy="1066800"/>
                                        <wp:effectExtent l="0" t="0" r="0" b="0"/>
                                        <wp:docPr id="14" name="Resi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150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34" type="#_x0000_t202" style="position:absolute;left:0;text-align:left;margin-left:-76.5pt;margin-top:-103.1pt;width:108.9pt;height:91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" fillcolor="white [3212]" stroked="f" strokeweight=".5pt">
                      <v:path arrowok="t"/>
                      <v:textbox style="mso-fit-shape-to-text:t">
                        <w:txbxContent>
                          <w:p w:rsidR="00000000" w:rsidRDefault="00C744BA"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00150" cy="1066800"/>
                                  <wp:effectExtent l="0" t="0" r="0" b="0"/>
                                  <wp:docPr id="14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C744B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</w:tbl>
    <w:p w:rsidR="00C744BA" w:rsidRDefault="00C744BA">
      <w:pPr>
        <w:divId w:val="1684360414"/>
        <w:rPr>
          <w:rFonts w:eastAsia="Times New Roman"/>
          <w:vanish/>
          <w:sz w:val="18"/>
          <w:szCs w:val="18"/>
        </w:rPr>
      </w:pPr>
    </w:p>
    <w:sectPr w:rsidR="00C744BA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4AFA"/>
    <w:rsid w:val="00C744BA"/>
    <w:rsid w:val="00D0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B050C-FBFE-44FF-AAE7-61B8A169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2">
    <w:name w:val="heading 2"/>
    <w:basedOn w:val="Normal"/>
    <w:link w:val="Balk2Char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Balk5">
    <w:name w:val="heading 5"/>
    <w:basedOn w:val="Normal"/>
    <w:link w:val="Balk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rossword">
    <w:name w:val="crossword"/>
    <w:basedOn w:val="Normal"/>
    <w:uiPriority w:val="99"/>
    <w:semiHidden/>
    <w:pPr>
      <w:spacing w:before="150" w:after="150"/>
    </w:pPr>
    <w:rPr>
      <w:rFonts w:ascii="&amp;quot" w:hAnsi="&amp;quot"/>
    </w:rPr>
  </w:style>
  <w:style w:type="paragraph" w:customStyle="1" w:styleId="ms-word">
    <w:name w:val="ms-wo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-border">
    <w:name w:val="no-b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-border1">
    <w:name w:val="no-border1"/>
    <w:basedOn w:val="Normal"/>
    <w:uiPriority w:val="99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36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HÜCRENİN YAPISI</vt:lpstr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HÜCRENİN YAPISI</dc:title>
  <dc:subject/>
  <dc:creator>user</dc:creator>
  <cp:keywords/>
  <dc:description/>
  <cp:lastModifiedBy>user</cp:lastModifiedBy>
  <cp:revision>2</cp:revision>
  <dcterms:created xsi:type="dcterms:W3CDTF">2014-10-02T19:05:00Z</dcterms:created>
  <dcterms:modified xsi:type="dcterms:W3CDTF">2014-10-02T19:05:00Z</dcterms:modified>
</cp:coreProperties>
</file>