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B0" w:rsidRPr="009C65E0" w:rsidRDefault="00D303B0" w:rsidP="005E5AC5">
      <w:pPr>
        <w:spacing w:after="0" w:line="240" w:lineRule="auto"/>
        <w:ind w:left="708"/>
        <w:jc w:val="center"/>
        <w:rPr>
          <w:rFonts w:ascii="Times New Roman" w:hAnsi="Times New Roman"/>
          <w:b/>
          <w:color w:val="000000"/>
          <w:lang w:eastAsia="tr-TR"/>
        </w:rPr>
      </w:pPr>
      <w:r w:rsidRPr="009C65E0">
        <w:rPr>
          <w:rFonts w:ascii="Times New Roman" w:hAnsi="Times New Roman"/>
          <w:b/>
          <w:color w:val="000000"/>
          <w:lang w:eastAsia="tr-TR"/>
        </w:rPr>
        <w:t>2015-2016 EĞİTİM-ÖĞRETİM YILI</w:t>
      </w:r>
    </w:p>
    <w:p w:rsidR="00D303B0" w:rsidRPr="009C65E0" w:rsidRDefault="00D303B0" w:rsidP="005E5AC5">
      <w:pPr>
        <w:spacing w:after="0" w:line="240" w:lineRule="auto"/>
        <w:ind w:left="708"/>
        <w:jc w:val="center"/>
        <w:rPr>
          <w:rFonts w:ascii="Times New Roman" w:hAnsi="Times New Roman"/>
          <w:b/>
          <w:color w:val="000000"/>
          <w:lang w:eastAsia="tr-TR"/>
        </w:rPr>
      </w:pPr>
      <w:r w:rsidRPr="009C65E0">
        <w:rPr>
          <w:rFonts w:ascii="Times New Roman" w:hAnsi="Times New Roman"/>
          <w:b/>
          <w:caps/>
          <w:color w:val="000000"/>
          <w:lang w:eastAsia="tr-TR"/>
        </w:rPr>
        <w:t>5 nisan ORTA</w:t>
      </w:r>
      <w:r w:rsidRPr="009C65E0">
        <w:rPr>
          <w:rFonts w:ascii="Times New Roman" w:hAnsi="Times New Roman"/>
          <w:b/>
          <w:color w:val="000000"/>
          <w:lang w:eastAsia="tr-TR"/>
        </w:rPr>
        <w:t>OKULU</w:t>
      </w:r>
    </w:p>
    <w:p w:rsidR="00D303B0" w:rsidRPr="009C65E0" w:rsidRDefault="00D303B0" w:rsidP="005E5AC5">
      <w:pPr>
        <w:spacing w:after="0" w:line="240" w:lineRule="auto"/>
        <w:ind w:left="708"/>
        <w:jc w:val="center"/>
        <w:rPr>
          <w:rFonts w:ascii="Times New Roman" w:hAnsi="Times New Roman"/>
          <w:b/>
          <w:color w:val="000000"/>
          <w:lang w:eastAsia="tr-TR"/>
        </w:rPr>
      </w:pPr>
      <w:r w:rsidRPr="009C65E0">
        <w:rPr>
          <w:rFonts w:ascii="Times New Roman" w:hAnsi="Times New Roman"/>
          <w:b/>
          <w:color w:val="000000"/>
          <w:lang w:eastAsia="tr-TR"/>
        </w:rPr>
        <w:t>8/F  SINIFI ŞUBE ÖĞRETMENLER KURULU</w:t>
      </w:r>
    </w:p>
    <w:p w:rsidR="00D303B0" w:rsidRPr="009C65E0" w:rsidRDefault="00D303B0" w:rsidP="005E5AC5">
      <w:pPr>
        <w:spacing w:after="0" w:line="240" w:lineRule="auto"/>
        <w:ind w:left="708"/>
        <w:jc w:val="center"/>
        <w:rPr>
          <w:rFonts w:ascii="Times New Roman" w:hAnsi="Times New Roman"/>
          <w:b/>
          <w:color w:val="000000"/>
          <w:lang w:eastAsia="tr-TR"/>
        </w:rPr>
      </w:pPr>
      <w:r w:rsidRPr="009C65E0">
        <w:rPr>
          <w:rFonts w:ascii="Times New Roman" w:hAnsi="Times New Roman"/>
          <w:b/>
          <w:color w:val="000000"/>
          <w:lang w:eastAsia="tr-TR"/>
        </w:rPr>
        <w:t>1. DÖNEM TOPLANTI TUTANAĞI</w:t>
      </w:r>
    </w:p>
    <w:p w:rsidR="00D303B0" w:rsidRPr="009C65E0" w:rsidRDefault="00D303B0" w:rsidP="005E5AC5">
      <w:pPr>
        <w:spacing w:after="0" w:line="240" w:lineRule="auto"/>
        <w:ind w:left="708"/>
        <w:jc w:val="both"/>
        <w:rPr>
          <w:rFonts w:ascii="Times New Roman" w:hAnsi="Times New Roman"/>
          <w:color w:val="000000"/>
          <w:lang w:eastAsia="tr-TR"/>
        </w:rPr>
      </w:pPr>
    </w:p>
    <w:p w:rsidR="00D303B0" w:rsidRPr="009C65E0" w:rsidRDefault="00D303B0" w:rsidP="005E5AC5">
      <w:pPr>
        <w:spacing w:after="0" w:line="240" w:lineRule="auto"/>
        <w:jc w:val="both"/>
        <w:rPr>
          <w:rFonts w:ascii="Times New Roman" w:hAnsi="Times New Roman"/>
          <w:b/>
          <w:color w:val="000000"/>
          <w:lang w:eastAsia="tr-TR"/>
        </w:rPr>
      </w:pPr>
      <w:r w:rsidRPr="009C65E0">
        <w:rPr>
          <w:rFonts w:ascii="Times New Roman" w:hAnsi="Times New Roman"/>
          <w:b/>
          <w:color w:val="000000"/>
          <w:lang w:eastAsia="tr-TR"/>
        </w:rPr>
        <w:t>TOPLANTI NO</w:t>
      </w:r>
      <w:r w:rsidRPr="009C65E0">
        <w:rPr>
          <w:rFonts w:ascii="Times New Roman" w:hAnsi="Times New Roman"/>
          <w:b/>
          <w:color w:val="000000"/>
          <w:lang w:eastAsia="tr-TR"/>
        </w:rPr>
        <w:tab/>
      </w:r>
      <w:r w:rsidRPr="009C65E0">
        <w:rPr>
          <w:rFonts w:ascii="Times New Roman" w:hAnsi="Times New Roman"/>
          <w:b/>
          <w:color w:val="000000"/>
          <w:lang w:eastAsia="tr-TR"/>
        </w:rPr>
        <w:tab/>
      </w:r>
      <w:r w:rsidRPr="009C65E0">
        <w:rPr>
          <w:rFonts w:ascii="Times New Roman" w:hAnsi="Times New Roman"/>
          <w:b/>
          <w:color w:val="000000"/>
          <w:lang w:eastAsia="tr-TR"/>
        </w:rPr>
        <w:tab/>
        <w:t xml:space="preserve">:  </w:t>
      </w:r>
      <w:r w:rsidRPr="009C65E0">
        <w:rPr>
          <w:rFonts w:ascii="Times New Roman" w:hAnsi="Times New Roman"/>
          <w:color w:val="000000"/>
          <w:lang w:eastAsia="tr-TR"/>
        </w:rPr>
        <w:t>1</w:t>
      </w:r>
    </w:p>
    <w:p w:rsidR="00D303B0" w:rsidRPr="009C65E0" w:rsidRDefault="00D303B0" w:rsidP="005E5AC5">
      <w:pPr>
        <w:spacing w:after="0" w:line="240" w:lineRule="auto"/>
        <w:rPr>
          <w:rFonts w:ascii="Times New Roman" w:hAnsi="Times New Roman"/>
          <w:color w:val="000000"/>
          <w:lang w:eastAsia="tr-TR"/>
        </w:rPr>
      </w:pPr>
      <w:r w:rsidRPr="009C65E0">
        <w:rPr>
          <w:rFonts w:ascii="Times New Roman" w:hAnsi="Times New Roman"/>
          <w:b/>
          <w:color w:val="000000"/>
          <w:lang w:eastAsia="tr-TR"/>
        </w:rPr>
        <w:t>TOPLANTI TARİHİ</w:t>
      </w:r>
      <w:r w:rsidRPr="009C65E0">
        <w:rPr>
          <w:rFonts w:ascii="Times New Roman" w:hAnsi="Times New Roman"/>
          <w:b/>
          <w:color w:val="000000"/>
          <w:lang w:eastAsia="tr-TR"/>
        </w:rPr>
        <w:tab/>
      </w:r>
      <w:r w:rsidRPr="009C65E0">
        <w:rPr>
          <w:rFonts w:ascii="Times New Roman" w:hAnsi="Times New Roman"/>
          <w:b/>
          <w:color w:val="000000"/>
          <w:lang w:eastAsia="tr-TR"/>
        </w:rPr>
        <w:tab/>
        <w:t xml:space="preserve">: </w:t>
      </w:r>
      <w:r w:rsidRPr="009C65E0">
        <w:rPr>
          <w:rFonts w:ascii="Times New Roman" w:hAnsi="Times New Roman"/>
          <w:color w:val="000000"/>
          <w:lang w:eastAsia="tr-TR"/>
        </w:rPr>
        <w:t>27.10.2015</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b/>
          <w:color w:val="000000"/>
          <w:lang w:eastAsia="tr-TR"/>
        </w:rPr>
        <w:t>TOPLANTI YERİ</w:t>
      </w:r>
      <w:r w:rsidRPr="009C65E0">
        <w:rPr>
          <w:rFonts w:ascii="Times New Roman" w:hAnsi="Times New Roman"/>
          <w:b/>
          <w:color w:val="000000"/>
          <w:lang w:eastAsia="tr-TR"/>
        </w:rPr>
        <w:tab/>
      </w:r>
      <w:r w:rsidRPr="009C65E0">
        <w:rPr>
          <w:rFonts w:ascii="Times New Roman" w:hAnsi="Times New Roman"/>
          <w:b/>
          <w:color w:val="000000"/>
          <w:lang w:eastAsia="tr-TR"/>
        </w:rPr>
        <w:tab/>
      </w:r>
      <w:r w:rsidRPr="009C65E0">
        <w:rPr>
          <w:rFonts w:ascii="Times New Roman" w:hAnsi="Times New Roman"/>
          <w:b/>
          <w:color w:val="000000"/>
          <w:lang w:eastAsia="tr-TR"/>
        </w:rPr>
        <w:tab/>
        <w:t xml:space="preserve">:  </w:t>
      </w:r>
      <w:r w:rsidRPr="009C65E0">
        <w:rPr>
          <w:rFonts w:ascii="Times New Roman" w:hAnsi="Times New Roman"/>
          <w:color w:val="000000"/>
          <w:lang w:eastAsia="tr-TR"/>
        </w:rPr>
        <w:t>ÖĞRETMENLER ODASI</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b/>
          <w:color w:val="000000"/>
          <w:lang w:eastAsia="tr-TR"/>
        </w:rPr>
        <w:t>TOPLANTI SAATİ</w:t>
      </w:r>
      <w:r w:rsidRPr="009C65E0">
        <w:rPr>
          <w:rFonts w:ascii="Times New Roman" w:hAnsi="Times New Roman"/>
          <w:b/>
          <w:color w:val="000000"/>
          <w:lang w:eastAsia="tr-TR"/>
        </w:rPr>
        <w:tab/>
      </w:r>
      <w:r w:rsidRPr="009C65E0">
        <w:rPr>
          <w:rFonts w:ascii="Times New Roman" w:hAnsi="Times New Roman"/>
          <w:b/>
          <w:color w:val="000000"/>
          <w:lang w:eastAsia="tr-TR"/>
        </w:rPr>
        <w:tab/>
      </w:r>
      <w:r w:rsidRPr="009C65E0">
        <w:rPr>
          <w:rFonts w:ascii="Times New Roman" w:hAnsi="Times New Roman"/>
          <w:b/>
          <w:color w:val="000000"/>
          <w:lang w:eastAsia="tr-TR"/>
        </w:rPr>
        <w:tab/>
        <w:t xml:space="preserve">:  </w:t>
      </w:r>
      <w:r w:rsidRPr="009C65E0">
        <w:rPr>
          <w:rFonts w:ascii="Times New Roman" w:hAnsi="Times New Roman"/>
          <w:color w:val="000000"/>
          <w:lang w:eastAsia="tr-TR"/>
        </w:rPr>
        <w:t>15.00</w:t>
      </w:r>
    </w:p>
    <w:p w:rsidR="00D303B0" w:rsidRPr="009C65E0" w:rsidRDefault="00D303B0" w:rsidP="005E5AC5">
      <w:pPr>
        <w:spacing w:after="0" w:line="240" w:lineRule="auto"/>
        <w:jc w:val="both"/>
        <w:rPr>
          <w:rFonts w:ascii="Times New Roman" w:hAnsi="Times New Roman"/>
          <w:b/>
          <w:color w:val="000000"/>
          <w:lang w:eastAsia="tr-TR"/>
        </w:rPr>
      </w:pPr>
      <w:r w:rsidRPr="009C65E0">
        <w:rPr>
          <w:rFonts w:ascii="Times New Roman" w:hAnsi="Times New Roman"/>
          <w:b/>
          <w:color w:val="000000"/>
          <w:lang w:eastAsia="tr-TR"/>
        </w:rPr>
        <w:t>TOPLANTIYA KATILANLAR</w:t>
      </w:r>
      <w:r w:rsidRPr="009C65E0">
        <w:rPr>
          <w:rFonts w:ascii="Times New Roman" w:hAnsi="Times New Roman"/>
          <w:b/>
          <w:color w:val="000000"/>
          <w:lang w:eastAsia="tr-TR"/>
        </w:rPr>
        <w:tab/>
        <w:t xml:space="preserve">: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Müd.Yrd.Bilal CEVİZ,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Sınıf Şube Öğretmeni ve Fen ve Teknoloji Öğretmeni Nuri ÖZCAN,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İngilizce Öğretmeni İsa YILDIZ,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Matematik Öğretmeni Adnan ULAKÇI,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Türkçe Öğretmeni Mustafa GÖKTAŞ,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TC.İnkılap Tarihi Öğretmeni Mehmet YÜCEL,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Din Kültürü ve Ahlak Bilgisi Öğretmeni Hatice Kübra KİRAZ,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Görsel Sanatlar Öğretmeni Aycan GENÇ,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Müzik Öğretmeni Ahmet Talha ÖZDEMİR,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Beden Eğitimi Öğretmeni …,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Bilişim Teknolojileri Öğretmeni Cengiz BİLGE,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 xml:space="preserve">Teknoloji ve Tasarım Öğretmeni …, </w:t>
      </w:r>
    </w:p>
    <w:p w:rsidR="00D303B0" w:rsidRPr="009C65E0" w:rsidRDefault="00D303B0" w:rsidP="005E5AC5">
      <w:pPr>
        <w:spacing w:after="0" w:line="240" w:lineRule="auto"/>
        <w:jc w:val="both"/>
        <w:rPr>
          <w:rFonts w:ascii="Times New Roman" w:hAnsi="Times New Roman"/>
          <w:color w:val="000000"/>
          <w:lang w:eastAsia="tr-TR"/>
        </w:rPr>
      </w:pPr>
      <w:r w:rsidRPr="009C65E0">
        <w:rPr>
          <w:rFonts w:ascii="Times New Roman" w:hAnsi="Times New Roman"/>
          <w:color w:val="000000"/>
          <w:lang w:eastAsia="tr-TR"/>
        </w:rPr>
        <w:t>Rehber Öğretmen Durmuş BUĞDAY.</w:t>
      </w:r>
    </w:p>
    <w:p w:rsidR="00D303B0" w:rsidRPr="009C65E0" w:rsidRDefault="00D303B0" w:rsidP="005E5AC5">
      <w:pPr>
        <w:spacing w:after="0" w:line="240" w:lineRule="auto"/>
        <w:jc w:val="both"/>
        <w:rPr>
          <w:rFonts w:ascii="Times New Roman" w:hAnsi="Times New Roman"/>
          <w:color w:val="000000"/>
          <w:lang w:eastAsia="tr-TR"/>
        </w:rPr>
      </w:pPr>
    </w:p>
    <w:p w:rsidR="00D303B0" w:rsidRPr="009C65E0" w:rsidRDefault="00D303B0" w:rsidP="005E5AC5">
      <w:pPr>
        <w:rPr>
          <w:rFonts w:ascii="Times New Roman" w:hAnsi="Times New Roman"/>
          <w:lang w:eastAsia="tr-TR"/>
        </w:rPr>
      </w:pPr>
      <w:r w:rsidRPr="009C65E0">
        <w:rPr>
          <w:rFonts w:ascii="Times New Roman" w:hAnsi="Times New Roman"/>
          <w:lang w:eastAsia="tr-TR"/>
        </w:rPr>
        <w:t>5 NİSAN Ortaokulu 8/f sınıfı şube öğretmenleri, 2089 sayılı Tebliğler Dergisi’nde yayımlanan eğitim ve öğretim çalışmalarının planlı yürütülmesine ilişkin yönerge gereğince yukarıda belirtilen yer, tarih ve saatte toplanarak tespit ettiği gündem maddelerini görüşüp aşağıdaki kararları almıştır.</w:t>
      </w:r>
    </w:p>
    <w:p w:rsidR="00D303B0" w:rsidRPr="009C65E0" w:rsidRDefault="00D303B0" w:rsidP="005E5AC5">
      <w:pPr>
        <w:jc w:val="center"/>
        <w:rPr>
          <w:rFonts w:ascii="Times New Roman" w:hAnsi="Times New Roman"/>
          <w:b/>
          <w:lang w:eastAsia="tr-TR"/>
        </w:rPr>
      </w:pPr>
      <w:r w:rsidRPr="009C65E0">
        <w:rPr>
          <w:rFonts w:ascii="Times New Roman" w:hAnsi="Times New Roman"/>
          <w:b/>
          <w:lang w:eastAsia="tr-TR"/>
        </w:rPr>
        <w:t>2015-2016 EĞİTİM ÖĞRETİM YILI I. DÖNEM ŞUBE ÖĞRETMENLER KURULU TOPLANTISI GÜNDEM MADDELERİ</w:t>
      </w:r>
    </w:p>
    <w:p w:rsidR="00D303B0" w:rsidRPr="009C65E0" w:rsidRDefault="00D303B0">
      <w:pPr>
        <w:rPr>
          <w:rFonts w:ascii="Times New Roman" w:hAnsi="Times New Roman"/>
        </w:rPr>
      </w:pP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Açılış yoklama,</w:t>
      </w: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İlköğretim Kurumları  Yönetmeliğinin  36. Maddesinin  okunması,</w:t>
      </w: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Oryantasyon  problemi olan öğrencilerin tespiti ve alınacak  önlemler,</w:t>
      </w: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Öğrencilerin devam devamsızlık durumları,</w:t>
      </w: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Öğrencilerin kişilik durumlarının değerlendirilmesi,</w:t>
      </w: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Öğrencilerin beslenme durumlarının değerlendirilmesi,</w:t>
      </w: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Öğrencilerin sağlık durumlarının değerlendirilmesi,</w:t>
      </w:r>
    </w:p>
    <w:p w:rsidR="00D303B0" w:rsidRPr="009C65E0" w:rsidRDefault="00D303B0" w:rsidP="005E5AC5">
      <w:pPr>
        <w:pStyle w:val="ListParagraph"/>
        <w:numPr>
          <w:ilvl w:val="0"/>
          <w:numId w:val="1"/>
        </w:numPr>
        <w:rPr>
          <w:rFonts w:ascii="Times New Roman" w:hAnsi="Times New Roman"/>
        </w:rPr>
      </w:pPr>
      <w:r w:rsidRPr="009C65E0">
        <w:rPr>
          <w:rFonts w:ascii="Times New Roman" w:hAnsi="Times New Roman"/>
        </w:rPr>
        <w:t>Öğrencilerin sosyal durumlarının değerlendirilmesi,</w:t>
      </w:r>
    </w:p>
    <w:p w:rsidR="00D303B0" w:rsidRPr="009C65E0" w:rsidRDefault="00D303B0" w:rsidP="005E5AC5">
      <w:pPr>
        <w:pStyle w:val="ListParagraph"/>
        <w:numPr>
          <w:ilvl w:val="0"/>
          <w:numId w:val="1"/>
        </w:numPr>
        <w:rPr>
          <w:rFonts w:ascii="Times New Roman" w:hAnsi="Times New Roman"/>
        </w:rPr>
      </w:pPr>
      <w:r w:rsidRPr="009C65E0">
        <w:rPr>
          <w:rFonts w:ascii="Times New Roman" w:hAnsi="Times New Roman"/>
        </w:rPr>
        <w:t>Öğrencilerin ekonomik durumlarının değerlendirilmesi,</w:t>
      </w:r>
    </w:p>
    <w:p w:rsidR="00D303B0" w:rsidRPr="009C65E0" w:rsidRDefault="00D303B0" w:rsidP="005E5AC5">
      <w:pPr>
        <w:pStyle w:val="ListParagraph"/>
        <w:numPr>
          <w:ilvl w:val="0"/>
          <w:numId w:val="1"/>
        </w:numPr>
        <w:rPr>
          <w:rFonts w:ascii="Times New Roman" w:hAnsi="Times New Roman"/>
        </w:rPr>
      </w:pPr>
      <w:r w:rsidRPr="009C65E0">
        <w:rPr>
          <w:rFonts w:ascii="Times New Roman" w:hAnsi="Times New Roman"/>
        </w:rPr>
        <w:t>Öğrencilerin derslere karşı ilgisi ve başarı durumlarının değerlendirilmesi,</w:t>
      </w:r>
    </w:p>
    <w:p w:rsidR="00D303B0" w:rsidRPr="009C65E0" w:rsidRDefault="00D303B0" w:rsidP="00AE77BB">
      <w:pPr>
        <w:pStyle w:val="ListParagraph"/>
        <w:numPr>
          <w:ilvl w:val="0"/>
          <w:numId w:val="1"/>
        </w:numPr>
        <w:rPr>
          <w:rFonts w:ascii="Times New Roman" w:hAnsi="Times New Roman"/>
        </w:rPr>
      </w:pPr>
      <w:r w:rsidRPr="009C65E0">
        <w:rPr>
          <w:rFonts w:ascii="Times New Roman" w:hAnsi="Times New Roman"/>
        </w:rPr>
        <w:t>Sınıf araç ve gereçlerinin korunması ve alınacak önlemler,</w:t>
      </w:r>
    </w:p>
    <w:p w:rsidR="00D303B0" w:rsidRPr="009C65E0" w:rsidRDefault="00D303B0" w:rsidP="00EF3C4E">
      <w:pPr>
        <w:pStyle w:val="ListParagraph"/>
        <w:numPr>
          <w:ilvl w:val="0"/>
          <w:numId w:val="1"/>
        </w:numPr>
        <w:rPr>
          <w:rFonts w:ascii="Times New Roman" w:hAnsi="Times New Roman"/>
        </w:rPr>
      </w:pPr>
      <w:r w:rsidRPr="009C65E0">
        <w:rPr>
          <w:rFonts w:ascii="Times New Roman" w:hAnsi="Times New Roman"/>
        </w:rPr>
        <w:t>Dilek ve temenniler</w:t>
      </w:r>
    </w:p>
    <w:p w:rsidR="00D303B0" w:rsidRPr="009C65E0" w:rsidRDefault="00D303B0" w:rsidP="00AE77BB">
      <w:pPr>
        <w:tabs>
          <w:tab w:val="left" w:pos="4999"/>
        </w:tabs>
        <w:spacing w:before="120" w:after="60" w:line="240" w:lineRule="auto"/>
        <w:ind w:left="360"/>
        <w:contextualSpacing/>
        <w:jc w:val="both"/>
        <w:rPr>
          <w:rFonts w:ascii="Times New Roman" w:hAnsi="Times New Roman"/>
          <w:b/>
          <w:color w:val="000000"/>
          <w:lang w:eastAsia="tr-TR"/>
        </w:rPr>
      </w:pPr>
    </w:p>
    <w:p w:rsidR="00D303B0" w:rsidRPr="009C65E0" w:rsidRDefault="00D303B0" w:rsidP="00AE77BB">
      <w:pPr>
        <w:tabs>
          <w:tab w:val="left" w:pos="4999"/>
        </w:tabs>
        <w:spacing w:before="120" w:after="60" w:line="240" w:lineRule="auto"/>
        <w:ind w:left="360"/>
        <w:contextualSpacing/>
        <w:jc w:val="both"/>
        <w:rPr>
          <w:rFonts w:ascii="Times New Roman" w:hAnsi="Times New Roman"/>
          <w:b/>
          <w:color w:val="000000"/>
          <w:lang w:eastAsia="tr-TR"/>
        </w:rPr>
      </w:pPr>
      <w:r w:rsidRPr="009C65E0">
        <w:rPr>
          <w:rFonts w:ascii="Times New Roman" w:hAnsi="Times New Roman"/>
          <w:b/>
          <w:color w:val="000000"/>
          <w:lang w:eastAsia="tr-TR"/>
        </w:rPr>
        <w:t>1-AÇILIŞ VE YOKLAMA</w:t>
      </w:r>
    </w:p>
    <w:p w:rsidR="00D303B0" w:rsidRPr="009C65E0" w:rsidRDefault="00D303B0" w:rsidP="001F01E6">
      <w:pPr>
        <w:tabs>
          <w:tab w:val="left" w:pos="4999"/>
        </w:tabs>
        <w:spacing w:before="120" w:after="60" w:line="240" w:lineRule="auto"/>
        <w:ind w:left="720"/>
        <w:contextualSpacing/>
        <w:jc w:val="both"/>
        <w:rPr>
          <w:rFonts w:ascii="Times New Roman" w:hAnsi="Times New Roman"/>
          <w:b/>
          <w:color w:val="000000"/>
          <w:lang w:eastAsia="tr-TR"/>
        </w:rPr>
      </w:pPr>
    </w:p>
    <w:p w:rsidR="00D303B0" w:rsidRPr="009C65E0" w:rsidRDefault="00D303B0" w:rsidP="005E5AC5">
      <w:pPr>
        <w:tabs>
          <w:tab w:val="left" w:pos="4999"/>
        </w:tabs>
        <w:spacing w:before="120" w:after="60" w:line="240" w:lineRule="auto"/>
        <w:jc w:val="both"/>
        <w:rPr>
          <w:rFonts w:ascii="Times New Roman" w:hAnsi="Times New Roman"/>
          <w:b/>
          <w:color w:val="000000"/>
          <w:u w:val="single"/>
          <w:lang w:eastAsia="tr-TR"/>
        </w:rPr>
      </w:pPr>
      <w:r w:rsidRPr="009C65E0">
        <w:rPr>
          <w:rFonts w:ascii="Times New Roman" w:hAnsi="Times New Roman"/>
          <w:color w:val="000000"/>
          <w:lang w:eastAsia="tr-TR"/>
        </w:rPr>
        <w:t xml:space="preserve"> Müdür yardımcısı Bilal CEVİZ  başkanlığında, öğretmenler odasında, 27.10.2015 tarihinde, saat 15.00’da şube öğretmenler kurulu toplantısı başladı.</w:t>
      </w:r>
    </w:p>
    <w:p w:rsidR="00D303B0" w:rsidRPr="009C65E0" w:rsidRDefault="00D303B0" w:rsidP="005E5AC5">
      <w:pPr>
        <w:spacing w:before="120" w:after="60" w:line="240" w:lineRule="auto"/>
        <w:jc w:val="both"/>
        <w:rPr>
          <w:rFonts w:ascii="Times New Roman" w:hAnsi="Times New Roman"/>
          <w:color w:val="000000"/>
          <w:lang w:eastAsia="tr-TR"/>
        </w:rPr>
      </w:pPr>
      <w:r w:rsidRPr="009C65E0">
        <w:rPr>
          <w:rFonts w:ascii="Times New Roman" w:hAnsi="Times New Roman"/>
          <w:color w:val="000000"/>
          <w:lang w:eastAsia="tr-TR"/>
        </w:rPr>
        <w:t>Yapılan yoklamada 8-f sınıfında derse giren bütün branş öğretmenlerinin hazır bulunduğu görüldü. Yeni eğitim- öğretim yılının başarılı ve verimli geçmesi temennisiyle gündem maddelerinin görüşülmesine başlandı.</w:t>
      </w:r>
    </w:p>
    <w:p w:rsidR="00D303B0" w:rsidRPr="009C65E0" w:rsidRDefault="00D303B0" w:rsidP="005E5AC5">
      <w:pPr>
        <w:spacing w:before="120" w:after="60" w:line="240" w:lineRule="auto"/>
        <w:jc w:val="both"/>
        <w:rPr>
          <w:rFonts w:ascii="Times New Roman" w:hAnsi="Times New Roman"/>
          <w:color w:val="000000"/>
          <w:lang w:eastAsia="tr-TR"/>
        </w:rPr>
      </w:pPr>
    </w:p>
    <w:p w:rsidR="00D303B0" w:rsidRDefault="00D303B0" w:rsidP="00AE77BB">
      <w:pPr>
        <w:pStyle w:val="ListParagraph"/>
        <w:spacing w:before="120" w:after="60" w:line="240" w:lineRule="auto"/>
        <w:ind w:left="360"/>
        <w:jc w:val="both"/>
        <w:rPr>
          <w:rFonts w:ascii="Times New Roman" w:hAnsi="Times New Roman"/>
          <w:b/>
          <w:color w:val="000000"/>
          <w:lang w:eastAsia="tr-TR"/>
        </w:rPr>
      </w:pPr>
    </w:p>
    <w:p w:rsidR="00D303B0" w:rsidRDefault="00D303B0" w:rsidP="00AE77BB">
      <w:pPr>
        <w:pStyle w:val="ListParagraph"/>
        <w:spacing w:before="120" w:after="60" w:line="240" w:lineRule="auto"/>
        <w:ind w:left="360"/>
        <w:jc w:val="both"/>
        <w:rPr>
          <w:rFonts w:ascii="Times New Roman" w:hAnsi="Times New Roman"/>
          <w:b/>
          <w:color w:val="000000"/>
          <w:lang w:eastAsia="tr-TR"/>
        </w:rPr>
      </w:pPr>
    </w:p>
    <w:p w:rsidR="00D303B0" w:rsidRPr="009C65E0" w:rsidRDefault="00D303B0" w:rsidP="00AE77BB">
      <w:pPr>
        <w:pStyle w:val="ListParagraph"/>
        <w:spacing w:before="120" w:after="60" w:line="240" w:lineRule="auto"/>
        <w:ind w:left="360"/>
        <w:jc w:val="both"/>
        <w:rPr>
          <w:rFonts w:ascii="Times New Roman" w:hAnsi="Times New Roman"/>
          <w:b/>
          <w:color w:val="000000"/>
          <w:lang w:eastAsia="tr-TR"/>
        </w:rPr>
      </w:pPr>
      <w:r w:rsidRPr="009C65E0">
        <w:rPr>
          <w:rFonts w:ascii="Times New Roman" w:hAnsi="Times New Roman"/>
          <w:b/>
          <w:color w:val="000000"/>
          <w:lang w:eastAsia="tr-TR"/>
        </w:rPr>
        <w:t>2-İLKÖĞRETİM KURUMLARI YÖNETMELİĞİNİN 36. MADDESİNİN GÖRÜŞÜLMESİ</w:t>
      </w:r>
    </w:p>
    <w:p w:rsidR="00D303B0" w:rsidRPr="009C65E0" w:rsidRDefault="00D303B0" w:rsidP="00994A81">
      <w:pPr>
        <w:pStyle w:val="ListParagraph"/>
        <w:spacing w:before="120" w:after="60" w:line="240" w:lineRule="auto"/>
        <w:jc w:val="both"/>
        <w:rPr>
          <w:rFonts w:ascii="Times New Roman" w:hAnsi="Times New Roman"/>
          <w:b/>
          <w:color w:val="000000"/>
          <w:lang w:eastAsia="tr-TR"/>
        </w:rPr>
      </w:pPr>
    </w:p>
    <w:p w:rsidR="00D303B0" w:rsidRPr="009C65E0" w:rsidRDefault="00D303B0" w:rsidP="00994A81">
      <w:pPr>
        <w:spacing w:before="120" w:after="60" w:line="240" w:lineRule="auto"/>
        <w:ind w:left="720"/>
        <w:jc w:val="both"/>
        <w:rPr>
          <w:rFonts w:ascii="Times New Roman" w:hAnsi="Times New Roman"/>
          <w:color w:val="000000"/>
          <w:lang w:eastAsia="tr-TR"/>
        </w:rPr>
      </w:pPr>
      <w:r w:rsidRPr="009C65E0">
        <w:rPr>
          <w:rFonts w:ascii="Times New Roman" w:hAnsi="Times New Roman"/>
          <w:color w:val="000000"/>
          <w:lang w:eastAsia="tr-TR"/>
        </w:rPr>
        <w:t>İlköğretim Kurumları Yönetmeliğinin 36. maddesi şube rehber öğretmeni Nuri ÖZCAN  tarafından okundu.</w:t>
      </w:r>
    </w:p>
    <w:p w:rsidR="00D303B0" w:rsidRPr="009C65E0" w:rsidRDefault="00D303B0" w:rsidP="00994A81">
      <w:pPr>
        <w:rPr>
          <w:rFonts w:ascii="Times New Roman" w:hAnsi="Times New Roman"/>
        </w:rPr>
      </w:pPr>
      <w:r w:rsidRPr="009C65E0">
        <w:rPr>
          <w:rFonts w:ascii="Times New Roman" w:hAnsi="Times New Roman"/>
          <w:b/>
        </w:rPr>
        <w:t xml:space="preserve">MADDE 36 – </w:t>
      </w:r>
      <w:r w:rsidRPr="009C65E0">
        <w:rPr>
          <w:rFonts w:ascii="Times New Roman" w:hAnsi="Times New Roman"/>
        </w:rPr>
        <w:t>(1) Şube öğretmenler kurulu, ortaokul ve imam-hatip ortaokullarında aynı şubede ders okutan öğretmenler ile okul rehber öğretmeninden oluşur. Kurula, gerek görülürse veliler ile öğrenciler arasından seçilen temsilciler de çağrılabilir.</w:t>
      </w:r>
    </w:p>
    <w:p w:rsidR="00D303B0" w:rsidRPr="009C65E0" w:rsidRDefault="00D303B0" w:rsidP="00994A81">
      <w:pPr>
        <w:rPr>
          <w:rFonts w:ascii="Times New Roman" w:hAnsi="Times New Roman"/>
        </w:rPr>
      </w:pPr>
      <w:r w:rsidRPr="009C65E0">
        <w:rPr>
          <w:rFonts w:ascii="Times New Roman" w:hAnsi="Times New Roman"/>
        </w:rPr>
        <w:t>(2) Şube öğretmenler kurulu, okul yönetimince yapılacak planlamaya göre birinci dönemin ikinci ayında, ikinci dönemin birinci veya ikinci haftasında ve yıl 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p>
    <w:p w:rsidR="00D303B0" w:rsidRPr="009C65E0" w:rsidRDefault="00D303B0" w:rsidP="00994A81">
      <w:pPr>
        <w:rPr>
          <w:rFonts w:ascii="Times New Roman" w:hAnsi="Times New Roman"/>
        </w:rPr>
      </w:pPr>
      <w:r w:rsidRPr="009C65E0">
        <w:rPr>
          <w:rFonts w:ascii="Times New Roman" w:hAnsi="Times New Roman"/>
        </w:rPr>
        <w:t>(3) Şube öğretmenler kurulunda; şubedeki öğrencilerin kişilik, beslenme, sağlık, sosyal ilişkilerinin yanı sıra bu Yönetmeliğin 31 inci maddesi hükmü gereğince, başarıları ile ailenin ekonomik durumu değerlendirilerek alınacak önlemler görüşülür ve alınan kararlar, uygulanmak üzere şube öğretmenler kurulu karar defterine yazılır.</w:t>
      </w:r>
    </w:p>
    <w:p w:rsidR="00D303B0" w:rsidRPr="009C65E0" w:rsidRDefault="00D303B0" w:rsidP="005E5AC5">
      <w:pPr>
        <w:rPr>
          <w:rFonts w:ascii="Times New Roman" w:hAnsi="Times New Roman"/>
          <w:b/>
        </w:rPr>
      </w:pPr>
      <w:r w:rsidRPr="009C65E0">
        <w:rPr>
          <w:rFonts w:ascii="Times New Roman" w:hAnsi="Times New Roman"/>
          <w:b/>
        </w:rPr>
        <w:t>3.ORYANTASYON PROBLEMİ OLAN ÖĞRENCİLERİN TESPİTİ VE ALINACAK ÖNLEMLER</w:t>
      </w:r>
    </w:p>
    <w:p w:rsidR="00D303B0" w:rsidRPr="009C65E0" w:rsidRDefault="00D303B0" w:rsidP="005E5AC5">
      <w:pPr>
        <w:rPr>
          <w:rFonts w:ascii="Times New Roman" w:hAnsi="Times New Roman"/>
        </w:rPr>
      </w:pPr>
      <w:r w:rsidRPr="009C65E0">
        <w:rPr>
          <w:rFonts w:ascii="Times New Roman" w:hAnsi="Times New Roman"/>
        </w:rPr>
        <w:t xml:space="preserve">Sınıf Rehber Öğretmeni Nuri ÖZCAN </w:t>
      </w:r>
      <w:r w:rsidRPr="009C65E0">
        <w:rPr>
          <w:rFonts w:ascii="Times New Roman" w:hAnsi="Times New Roman"/>
          <w:color w:val="000000"/>
        </w:rPr>
        <w:t>466 nolu ABDULKADİR LEBLEBİCİ</w:t>
      </w:r>
      <w:r w:rsidRPr="009C65E0">
        <w:rPr>
          <w:rFonts w:ascii="Times New Roman" w:hAnsi="Times New Roman"/>
        </w:rPr>
        <w:t xml:space="preserve"> adlı öğrencilerinin başka bir ilden nakil geldiğini ve bu öğrenci için gerekli oryantasyon çalışmalarının yapılmak istendiğini ancak öğrencinin ilk haftadan sonra okula gelmediğini bildirdi. Öğrencinin devamı konusunda okul idaresi ve rehberlik servisi ile işbirliğine gidilmesi konusunda karar verildi. Diğer öğrencilerin daha önce de bu okulda öğrenim görmüş olduğunu bu nedenle herhangi bir oryantasyon sorunu yaşamadıklarını dile getirdi.Yaşanabilecek herhangi bir problemde rehberlik servisiyle iletişim halinde olacaklarını dile getirdi.</w:t>
      </w:r>
    </w:p>
    <w:p w:rsidR="00D303B0" w:rsidRPr="009C65E0" w:rsidRDefault="00D303B0" w:rsidP="005E5AC5">
      <w:pPr>
        <w:rPr>
          <w:rFonts w:ascii="Times New Roman" w:hAnsi="Times New Roman"/>
        </w:rPr>
      </w:pPr>
    </w:p>
    <w:p w:rsidR="00D303B0" w:rsidRPr="009C65E0" w:rsidRDefault="00D303B0" w:rsidP="005E5AC5">
      <w:pPr>
        <w:rPr>
          <w:rFonts w:ascii="Times New Roman" w:hAnsi="Times New Roman"/>
          <w:b/>
        </w:rPr>
      </w:pPr>
      <w:r w:rsidRPr="009C65E0">
        <w:rPr>
          <w:rFonts w:ascii="Times New Roman" w:hAnsi="Times New Roman"/>
          <w:b/>
        </w:rPr>
        <w:t>4.ÖĞRENCİLERİN DEVAM DEVAMSIZLIK DURUMLARI</w:t>
      </w:r>
    </w:p>
    <w:p w:rsidR="00D303B0" w:rsidRPr="009C65E0" w:rsidRDefault="00D303B0" w:rsidP="005E5AC5">
      <w:pPr>
        <w:rPr>
          <w:rFonts w:ascii="Times New Roman" w:hAnsi="Times New Roman"/>
        </w:rPr>
      </w:pPr>
      <w:r w:rsidRPr="009C65E0">
        <w:rPr>
          <w:rFonts w:ascii="Times New Roman" w:hAnsi="Times New Roman"/>
        </w:rPr>
        <w:t>Sınıf Rehber Öğretmeni  Nuri ÖZCAN sınıfta sürekli devamsız üç öğrencinin bulunduğunu dile getirdi. Bunlar;</w:t>
      </w:r>
    </w:p>
    <w:p w:rsidR="00D303B0" w:rsidRPr="009C65E0" w:rsidRDefault="00D303B0" w:rsidP="005E5AC5">
      <w:pPr>
        <w:rPr>
          <w:rFonts w:ascii="Times New Roman" w:hAnsi="Times New Roman"/>
          <w:color w:val="000000"/>
        </w:rPr>
      </w:pPr>
      <w:r w:rsidRPr="009C65E0">
        <w:rPr>
          <w:rFonts w:ascii="Times New Roman" w:hAnsi="Times New Roman"/>
        </w:rPr>
        <w:t xml:space="preserve">1-   </w:t>
      </w:r>
      <w:r w:rsidRPr="009C65E0">
        <w:rPr>
          <w:rFonts w:ascii="Times New Roman" w:hAnsi="Times New Roman"/>
          <w:color w:val="000000"/>
        </w:rPr>
        <w:t xml:space="preserve"> 66</w:t>
      </w:r>
      <w:r w:rsidRPr="009C65E0">
        <w:rPr>
          <w:rFonts w:ascii="Times New Roman" w:hAnsi="Times New Roman"/>
          <w:color w:val="000000"/>
        </w:rPr>
        <w:tab/>
        <w:t xml:space="preserve">            MASUMEH</w:t>
      </w:r>
      <w:r w:rsidRPr="009C65E0">
        <w:rPr>
          <w:rFonts w:ascii="Times New Roman" w:hAnsi="Times New Roman"/>
          <w:color w:val="000000"/>
        </w:rPr>
        <w:tab/>
        <w:t>RAJABI</w:t>
      </w:r>
    </w:p>
    <w:p w:rsidR="00D303B0" w:rsidRPr="009C65E0" w:rsidRDefault="00D303B0" w:rsidP="005E5AC5">
      <w:pPr>
        <w:rPr>
          <w:rFonts w:ascii="Times New Roman" w:hAnsi="Times New Roman"/>
          <w:color w:val="000000"/>
        </w:rPr>
      </w:pPr>
      <w:r w:rsidRPr="009C65E0">
        <w:rPr>
          <w:rFonts w:ascii="Times New Roman" w:hAnsi="Times New Roman"/>
          <w:color w:val="000000"/>
        </w:rPr>
        <w:t>2-   466</w:t>
      </w:r>
      <w:r w:rsidRPr="009C65E0">
        <w:rPr>
          <w:rFonts w:ascii="Times New Roman" w:hAnsi="Times New Roman"/>
          <w:color w:val="000000"/>
        </w:rPr>
        <w:tab/>
        <w:t xml:space="preserve"> </w:t>
      </w:r>
      <w:r>
        <w:rPr>
          <w:rFonts w:ascii="Times New Roman" w:hAnsi="Times New Roman"/>
          <w:color w:val="000000"/>
        </w:rPr>
        <w:t xml:space="preserve">            </w:t>
      </w:r>
      <w:r w:rsidRPr="009C65E0">
        <w:rPr>
          <w:rFonts w:ascii="Times New Roman" w:hAnsi="Times New Roman"/>
          <w:color w:val="000000"/>
        </w:rPr>
        <w:t>ABDULKADİR</w:t>
      </w:r>
      <w:r w:rsidRPr="009C65E0">
        <w:rPr>
          <w:rFonts w:ascii="Times New Roman" w:hAnsi="Times New Roman"/>
          <w:color w:val="000000"/>
        </w:rPr>
        <w:tab/>
        <w:t>LEBLEBİCİ</w:t>
      </w:r>
    </w:p>
    <w:p w:rsidR="00D303B0" w:rsidRPr="009C65E0" w:rsidRDefault="00D303B0" w:rsidP="005E5AC5">
      <w:pPr>
        <w:rPr>
          <w:rFonts w:ascii="Times New Roman" w:hAnsi="Times New Roman"/>
          <w:color w:val="000000"/>
        </w:rPr>
      </w:pPr>
      <w:r w:rsidRPr="009C65E0">
        <w:rPr>
          <w:rFonts w:ascii="Times New Roman" w:hAnsi="Times New Roman"/>
          <w:color w:val="000000"/>
        </w:rPr>
        <w:t xml:space="preserve">3-   851  </w:t>
      </w:r>
      <w:r w:rsidRPr="009C65E0">
        <w:rPr>
          <w:rFonts w:ascii="Times New Roman" w:hAnsi="Times New Roman"/>
          <w:color w:val="000000"/>
        </w:rPr>
        <w:tab/>
        <w:t xml:space="preserve">SEVGİ </w:t>
      </w:r>
      <w:r w:rsidRPr="009C65E0">
        <w:rPr>
          <w:rFonts w:ascii="Times New Roman" w:hAnsi="Times New Roman"/>
          <w:color w:val="000000"/>
        </w:rPr>
        <w:tab/>
        <w:t>ÇAĞLAR</w:t>
      </w:r>
    </w:p>
    <w:p w:rsidR="00D303B0" w:rsidRPr="009C65E0" w:rsidRDefault="00D303B0" w:rsidP="005E5AC5">
      <w:pPr>
        <w:rPr>
          <w:rFonts w:ascii="Times New Roman" w:hAnsi="Times New Roman"/>
          <w:color w:val="000000"/>
        </w:rPr>
      </w:pPr>
      <w:r w:rsidRPr="009C65E0">
        <w:rPr>
          <w:rFonts w:ascii="Times New Roman" w:hAnsi="Times New Roman"/>
          <w:color w:val="000000"/>
        </w:rPr>
        <w:t>Bu öğrencilerin okula devamının sağlanmasında okul idaresi ve rehberlik servisinden yardım alınması uygun görüldü.</w:t>
      </w:r>
    </w:p>
    <w:p w:rsidR="00D303B0" w:rsidRPr="009C65E0" w:rsidRDefault="00D303B0" w:rsidP="005E5AC5">
      <w:pPr>
        <w:rPr>
          <w:rFonts w:ascii="Times New Roman" w:hAnsi="Times New Roman"/>
          <w:b/>
        </w:rPr>
      </w:pPr>
    </w:p>
    <w:p w:rsidR="00D303B0" w:rsidRPr="009C65E0" w:rsidRDefault="00D303B0" w:rsidP="005E5AC5">
      <w:pPr>
        <w:rPr>
          <w:rFonts w:ascii="Times New Roman" w:hAnsi="Times New Roman"/>
          <w:b/>
        </w:rPr>
      </w:pPr>
      <w:r w:rsidRPr="009C65E0">
        <w:rPr>
          <w:rFonts w:ascii="Times New Roman" w:hAnsi="Times New Roman"/>
          <w:b/>
        </w:rPr>
        <w:t>5. 6. 7. 8. 9. 10. ÖĞRENCİLERİN KİŞİLİK, BESLENME, SAĞLIK,  SOSYAL, EKONOMİK, DERSLERE KARŞI İLGİ VE BAŞARI DURUMLARININ DEĞERLENDİRİLMESİ</w:t>
      </w:r>
    </w:p>
    <w:p w:rsidR="00D303B0" w:rsidRPr="009C65E0" w:rsidRDefault="00D303B0" w:rsidP="00680842">
      <w:pPr>
        <w:pStyle w:val="Style19"/>
        <w:spacing w:line="270" w:lineRule="exact"/>
        <w:rPr>
          <w:rFonts w:ascii="Times New Roman" w:hAnsi="Times New Roman"/>
          <w:b/>
          <w:bCs/>
          <w:color w:val="000000"/>
          <w:sz w:val="22"/>
          <w:szCs w:val="22"/>
        </w:rPr>
      </w:pPr>
      <w:r w:rsidRPr="009C65E0">
        <w:rPr>
          <w:rFonts w:ascii="Times New Roman" w:hAnsi="Times New Roman"/>
          <w:sz w:val="22"/>
          <w:szCs w:val="22"/>
        </w:rPr>
        <w:tab/>
      </w:r>
      <w:r w:rsidRPr="009C65E0">
        <w:rPr>
          <w:rFonts w:ascii="Times New Roman" w:hAnsi="Times New Roman"/>
          <w:b/>
          <w:bCs/>
          <w:color w:val="000000"/>
          <w:sz w:val="22"/>
          <w:szCs w:val="22"/>
        </w:rPr>
        <w:t>S.No</w:t>
      </w:r>
      <w:r w:rsidRPr="009C65E0">
        <w:rPr>
          <w:rFonts w:ascii="Times New Roman" w:hAnsi="Times New Roman"/>
          <w:b/>
          <w:bCs/>
          <w:color w:val="000000"/>
          <w:sz w:val="22"/>
          <w:szCs w:val="22"/>
        </w:rPr>
        <w:tab/>
        <w:t>Öğrenci No</w:t>
      </w:r>
      <w:r w:rsidRPr="009C65E0">
        <w:rPr>
          <w:rFonts w:ascii="Times New Roman" w:hAnsi="Times New Roman"/>
          <w:b/>
          <w:bCs/>
          <w:color w:val="000000"/>
          <w:sz w:val="22"/>
          <w:szCs w:val="22"/>
        </w:rPr>
        <w:tab/>
        <w:t>Adı</w:t>
      </w:r>
      <w:r w:rsidRPr="009C65E0">
        <w:rPr>
          <w:rFonts w:ascii="Times New Roman" w:hAnsi="Times New Roman"/>
          <w:b/>
          <w:bCs/>
          <w:color w:val="000000"/>
          <w:sz w:val="22"/>
          <w:szCs w:val="22"/>
        </w:rPr>
        <w:tab/>
        <w:t>Soyadı</w:t>
      </w:r>
      <w:r w:rsidRPr="009C65E0">
        <w:rPr>
          <w:rFonts w:ascii="Times New Roman" w:hAnsi="Times New Roman"/>
          <w:b/>
          <w:bCs/>
          <w:color w:val="000000"/>
          <w:sz w:val="22"/>
          <w:szCs w:val="22"/>
        </w:rPr>
        <w:tab/>
        <w:t>Cinsiyeti</w:t>
      </w:r>
    </w:p>
    <w:p w:rsidR="00D303B0" w:rsidRPr="009C65E0" w:rsidRDefault="00D303B0" w:rsidP="00680842">
      <w:pPr>
        <w:pStyle w:val="Style19"/>
        <w:spacing w:line="270" w:lineRule="exact"/>
        <w:rPr>
          <w:rFonts w:ascii="Times New Roman" w:hAnsi="Times New Roman"/>
          <w:b/>
          <w:bCs/>
          <w:color w:val="000000"/>
          <w:sz w:val="22"/>
          <w:szCs w:val="22"/>
        </w:rPr>
      </w:pP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color w:val="000000"/>
        </w:rPr>
        <w:t xml:space="preserve">      1</w:t>
      </w:r>
      <w:r w:rsidRPr="009C65E0">
        <w:rPr>
          <w:rFonts w:ascii="Times New Roman" w:hAnsi="Times New Roman"/>
          <w:color w:val="000000"/>
        </w:rPr>
        <w:tab/>
        <w:t xml:space="preserve"> 17</w:t>
      </w:r>
      <w:r w:rsidRPr="009C65E0">
        <w:rPr>
          <w:rFonts w:ascii="Times New Roman" w:hAnsi="Times New Roman"/>
          <w:color w:val="000000"/>
        </w:rPr>
        <w:tab/>
        <w:t>HATİCE</w:t>
      </w:r>
      <w:r w:rsidRPr="009C65E0">
        <w:rPr>
          <w:rFonts w:ascii="Times New Roman" w:hAnsi="Times New Roman"/>
          <w:color w:val="000000"/>
        </w:rPr>
        <w:tab/>
        <w:t>YOĞUN</w:t>
      </w:r>
      <w:r w:rsidRPr="009C65E0">
        <w:rPr>
          <w:rFonts w:ascii="Times New Roman" w:hAnsi="Times New Roman"/>
          <w:color w:val="000000"/>
        </w:rPr>
        <w:tab/>
        <w:t>Kız</w:t>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9C65E0">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Kaynaştırma öğrencisi. Hafif düzeyde zihinsel engelli. Epilepsi hastası. Bazı antidepresan ilaçlar kullanıyor. Diğer öğrencilerle sosyal anlamda uyum sağlakta zorlanıyor. Bazen diğer öğrencilerden rahtsız olabiliyor ve saldırgan davranışlar sergileyebiliyor. Beslenme durumu iyi ancak biraz kilo problemi var.ekonomik durumu zayof.derslere karşı ilgisi ve başarı durumu bu problemlerden dolayı zayıf. Sınıf rehber öğretmeni ve okul rehberlik servisi tarafından yakından ilgilenilmesi gereken bir öğrenci.</w:t>
      </w: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w:t>
      </w:r>
      <w:r w:rsidRPr="009C65E0">
        <w:rPr>
          <w:rFonts w:ascii="Times New Roman" w:hAnsi="Times New Roman"/>
          <w:color w:val="000000"/>
        </w:rPr>
        <w:tab/>
        <w:t xml:space="preserve"> 66</w:t>
      </w:r>
      <w:r w:rsidRPr="009C65E0">
        <w:rPr>
          <w:rFonts w:ascii="Times New Roman" w:hAnsi="Times New Roman"/>
          <w:color w:val="000000"/>
        </w:rPr>
        <w:tab/>
        <w:t>MASUMEH</w:t>
      </w:r>
      <w:r w:rsidRPr="009C65E0">
        <w:rPr>
          <w:rFonts w:ascii="Times New Roman" w:hAnsi="Times New Roman"/>
          <w:color w:val="000000"/>
        </w:rPr>
        <w:tab/>
        <w:t>RAJABI</w:t>
      </w:r>
      <w:r w:rsidRPr="009C65E0">
        <w:rPr>
          <w:rFonts w:ascii="Times New Roman" w:hAnsi="Times New Roman"/>
          <w:color w:val="000000"/>
        </w:rPr>
        <w:tab/>
        <w:t>Kız</w:t>
      </w:r>
    </w:p>
    <w:p w:rsidR="00D303B0" w:rsidRPr="002B4840" w:rsidRDefault="00D303B0" w:rsidP="002B4840">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Geçen yıldan bilindiği kadarıyla uyumlu, düzenli, sağlıklı, başarılı bir öğrenci. Afganistan göçmeni. Sürekli devamsız.</w:t>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3</w:t>
      </w:r>
      <w:r w:rsidRPr="009C65E0">
        <w:rPr>
          <w:rFonts w:ascii="Times New Roman" w:hAnsi="Times New Roman"/>
          <w:color w:val="000000"/>
        </w:rPr>
        <w:tab/>
        <w:t xml:space="preserve"> 107</w:t>
      </w:r>
      <w:r w:rsidRPr="009C65E0">
        <w:rPr>
          <w:rFonts w:ascii="Times New Roman" w:hAnsi="Times New Roman"/>
          <w:color w:val="000000"/>
        </w:rPr>
        <w:tab/>
        <w:t>İREM</w:t>
      </w:r>
      <w:r w:rsidRPr="009C65E0">
        <w:rPr>
          <w:rFonts w:ascii="Times New Roman" w:hAnsi="Times New Roman"/>
          <w:color w:val="000000"/>
        </w:rPr>
        <w:tab/>
        <w:t>KARA</w:t>
      </w:r>
      <w:r w:rsidRPr="009C65E0">
        <w:rPr>
          <w:rFonts w:ascii="Times New Roman" w:hAnsi="Times New Roman"/>
          <w:color w:val="000000"/>
        </w:rPr>
        <w:tab/>
        <w:t>Kız</w:t>
      </w:r>
    </w:p>
    <w:p w:rsidR="00D303B0" w:rsidRPr="009C65E0" w:rsidRDefault="00D303B0" w:rsidP="002B4840">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4</w:t>
      </w:r>
      <w:r w:rsidRPr="009C65E0">
        <w:rPr>
          <w:rFonts w:ascii="Times New Roman" w:hAnsi="Times New Roman"/>
          <w:color w:val="000000"/>
        </w:rPr>
        <w:tab/>
        <w:t xml:space="preserve"> 112</w:t>
      </w:r>
      <w:r w:rsidRPr="009C65E0">
        <w:rPr>
          <w:rFonts w:ascii="Times New Roman" w:hAnsi="Times New Roman"/>
          <w:color w:val="000000"/>
        </w:rPr>
        <w:tab/>
        <w:t>SERKAN</w:t>
      </w:r>
      <w:r w:rsidRPr="009C65E0">
        <w:rPr>
          <w:rFonts w:ascii="Times New Roman" w:hAnsi="Times New Roman"/>
          <w:color w:val="000000"/>
        </w:rPr>
        <w:tab/>
        <w:t>OKUMUŞ</w:t>
      </w:r>
      <w:r w:rsidRPr="009C65E0">
        <w:rPr>
          <w:rFonts w:ascii="Times New Roman" w:hAnsi="Times New Roman"/>
          <w:color w:val="000000"/>
        </w:rPr>
        <w:tab/>
        <w:t>Erkek</w:t>
      </w:r>
    </w:p>
    <w:p w:rsidR="00D303B0" w:rsidRPr="009C65E0" w:rsidRDefault="00D303B0" w:rsidP="002B4840">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İçe kapanık ve bazen davranış problemleri yaşanılan bir öğrenci. Beslenme ve sağlık problemi yok. Sosyal yönden arkadaş edinebilen bir öğrenci ancak bazen arkadaşlarıyla problem yaşayabiliyor. Derslere karşı ilgisiz, başarı durumu düşük bir öğrenci. Başarı durumun arttırılması ve davranış problemlerinin ortadan kaldırılması için şube rehber öğretmenin ve okul rehberlik servisinin ilgilenmesi kararlaştırıldı.</w:t>
      </w: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5</w:t>
      </w:r>
      <w:r w:rsidRPr="009C65E0">
        <w:rPr>
          <w:rFonts w:ascii="Times New Roman" w:hAnsi="Times New Roman"/>
          <w:color w:val="000000"/>
        </w:rPr>
        <w:tab/>
        <w:t xml:space="preserve"> 122</w:t>
      </w:r>
      <w:r w:rsidRPr="009C65E0">
        <w:rPr>
          <w:rFonts w:ascii="Times New Roman" w:hAnsi="Times New Roman"/>
          <w:color w:val="000000"/>
        </w:rPr>
        <w:tab/>
        <w:t>LEYLA</w:t>
      </w:r>
      <w:r w:rsidRPr="009C65E0">
        <w:rPr>
          <w:rFonts w:ascii="Times New Roman" w:hAnsi="Times New Roman"/>
          <w:color w:val="000000"/>
        </w:rPr>
        <w:tab/>
        <w:t>UÇAR</w:t>
      </w:r>
      <w:r w:rsidRPr="009C65E0">
        <w:rPr>
          <w:rFonts w:ascii="Times New Roman" w:hAnsi="Times New Roman"/>
          <w:color w:val="000000"/>
        </w:rPr>
        <w:tab/>
        <w:t>Kız</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Kişilik yönünden olumlu. Beslenme durumu biraz zayıf. Sağlık problemi yok. Ekonomik durum iyi. Başarı durumu orta.</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6</w:t>
      </w:r>
      <w:r w:rsidRPr="009C65E0">
        <w:rPr>
          <w:rFonts w:ascii="Times New Roman" w:hAnsi="Times New Roman"/>
          <w:color w:val="000000"/>
        </w:rPr>
        <w:tab/>
        <w:t xml:space="preserve"> 154</w:t>
      </w:r>
      <w:r w:rsidRPr="009C65E0">
        <w:rPr>
          <w:rFonts w:ascii="Times New Roman" w:hAnsi="Times New Roman"/>
          <w:color w:val="000000"/>
        </w:rPr>
        <w:tab/>
        <w:t>ŞERİFE NUR</w:t>
      </w:r>
      <w:r w:rsidRPr="009C65E0">
        <w:rPr>
          <w:rFonts w:ascii="Times New Roman" w:hAnsi="Times New Roman"/>
          <w:color w:val="000000"/>
        </w:rPr>
        <w:tab/>
        <w:t>BAZI</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İçe kapanık bir öğrenci.beslenme ve sağlık problemi yok. Sosyal yönü zayıf. Ekonomik durum düşük. Derslere karşı ilgisiz ve başarı durumu zayıf.Şube rehber öğretmenin ve okul rehberlik servisinin ilgilenmesi uygun görülmüştür.</w:t>
      </w: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7</w:t>
      </w:r>
      <w:r w:rsidRPr="009C65E0">
        <w:rPr>
          <w:rFonts w:ascii="Times New Roman" w:hAnsi="Times New Roman"/>
          <w:color w:val="000000"/>
        </w:rPr>
        <w:tab/>
        <w:t xml:space="preserve"> 181</w:t>
      </w:r>
      <w:r w:rsidRPr="009C65E0">
        <w:rPr>
          <w:rFonts w:ascii="Times New Roman" w:hAnsi="Times New Roman"/>
          <w:color w:val="000000"/>
        </w:rPr>
        <w:tab/>
        <w:t>YASEMİN</w:t>
      </w:r>
      <w:r w:rsidRPr="009C65E0">
        <w:rPr>
          <w:rFonts w:ascii="Times New Roman" w:hAnsi="Times New Roman"/>
          <w:color w:val="000000"/>
        </w:rPr>
        <w:tab/>
        <w:t>AY</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8</w:t>
      </w:r>
      <w:r w:rsidRPr="009C65E0">
        <w:rPr>
          <w:rFonts w:ascii="Times New Roman" w:hAnsi="Times New Roman"/>
          <w:color w:val="000000"/>
        </w:rPr>
        <w:tab/>
        <w:t xml:space="preserve"> 208</w:t>
      </w:r>
      <w:r w:rsidRPr="009C65E0">
        <w:rPr>
          <w:rFonts w:ascii="Times New Roman" w:hAnsi="Times New Roman"/>
          <w:color w:val="000000"/>
        </w:rPr>
        <w:tab/>
        <w:t>ÖMER</w:t>
      </w:r>
      <w:r w:rsidRPr="009C65E0">
        <w:rPr>
          <w:rFonts w:ascii="Times New Roman" w:hAnsi="Times New Roman"/>
          <w:color w:val="000000"/>
        </w:rPr>
        <w:tab/>
        <w:t>TAŞEZEN</w:t>
      </w:r>
      <w:r w:rsidRPr="009C65E0">
        <w:rPr>
          <w:rFonts w:ascii="Times New Roman" w:hAnsi="Times New Roman"/>
          <w:color w:val="000000"/>
        </w:rPr>
        <w:tab/>
        <w:t>Erkek</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Meraklı, hareketli, dikkat dağınıklı yaşayan bir öğrenci. Beslenme ve sağlık problemi yok. Ekonomik durumu orta düzeyde. Derslere karşı ilgili ancak dikkat dağınıklı başarısının istenilen düzeyde olmasını engelliyor. Diğer öğrencilerle sorunlar yaşayabilen bir öğrenci. Şube rehber öğretmeninin ve okul rehberlik servisin ilgilenmesi uygun görüldü.</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9</w:t>
      </w:r>
      <w:r w:rsidRPr="009C65E0">
        <w:rPr>
          <w:rFonts w:ascii="Times New Roman" w:hAnsi="Times New Roman"/>
          <w:color w:val="000000"/>
        </w:rPr>
        <w:tab/>
        <w:t xml:space="preserve"> 218</w:t>
      </w:r>
      <w:r w:rsidRPr="009C65E0">
        <w:rPr>
          <w:rFonts w:ascii="Times New Roman" w:hAnsi="Times New Roman"/>
          <w:color w:val="000000"/>
        </w:rPr>
        <w:tab/>
        <w:t>İLKNUR</w:t>
      </w:r>
      <w:r w:rsidRPr="009C65E0">
        <w:rPr>
          <w:rFonts w:ascii="Times New Roman" w:hAnsi="Times New Roman"/>
          <w:color w:val="000000"/>
        </w:rPr>
        <w:tab/>
        <w:t>ENLİCE</w:t>
      </w:r>
      <w:r w:rsidRPr="009C65E0">
        <w:rPr>
          <w:rFonts w:ascii="Times New Roman" w:hAnsi="Times New Roman"/>
          <w:color w:val="000000"/>
        </w:rPr>
        <w:tab/>
        <w:t>Kız</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Sessiz içe kapanık bir öğrenci. Beslenme ve sağlık problemi yok. Ekonomik durum zayıf. Derslere karşı ilgisiz ve başarı düzeyi zatıf. Şube rehber öğretmeninin ve okul rehberlik servisin ilgilenmesi uygun görüldü.</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10</w:t>
      </w:r>
      <w:r w:rsidRPr="009C65E0">
        <w:rPr>
          <w:rFonts w:ascii="Times New Roman" w:hAnsi="Times New Roman"/>
          <w:color w:val="000000"/>
        </w:rPr>
        <w:tab/>
        <w:t xml:space="preserve"> 220</w:t>
      </w:r>
      <w:r w:rsidRPr="009C65E0">
        <w:rPr>
          <w:rFonts w:ascii="Times New Roman" w:hAnsi="Times New Roman"/>
          <w:color w:val="000000"/>
        </w:rPr>
        <w:tab/>
        <w:t>HÜSEYİN</w:t>
      </w:r>
      <w:r w:rsidRPr="009C65E0">
        <w:rPr>
          <w:rFonts w:ascii="Times New Roman" w:hAnsi="Times New Roman"/>
          <w:color w:val="000000"/>
        </w:rPr>
        <w:tab/>
        <w:t>NAL</w:t>
      </w:r>
      <w:r w:rsidRPr="009C65E0">
        <w:rPr>
          <w:rFonts w:ascii="Times New Roman" w:hAnsi="Times New Roman"/>
          <w:color w:val="000000"/>
        </w:rPr>
        <w:tab/>
        <w:t>Erkek</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Kişilik, beslenme, sağlık, sosyal, ekonomik, derslere karşı ilgi ve başarı yönlerinden iyi durumda bir öğrenci. Biraz kilolu ancak aşırı değil.</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11</w:t>
      </w:r>
      <w:r w:rsidRPr="009C65E0">
        <w:rPr>
          <w:rFonts w:ascii="Times New Roman" w:hAnsi="Times New Roman"/>
          <w:color w:val="000000"/>
        </w:rPr>
        <w:tab/>
        <w:t xml:space="preserve"> 289</w:t>
      </w:r>
      <w:r w:rsidRPr="009C65E0">
        <w:rPr>
          <w:rFonts w:ascii="Times New Roman" w:hAnsi="Times New Roman"/>
          <w:color w:val="000000"/>
        </w:rPr>
        <w:tab/>
        <w:t>SÜLEYMAN</w:t>
      </w:r>
      <w:r w:rsidRPr="009C65E0">
        <w:rPr>
          <w:rFonts w:ascii="Times New Roman" w:hAnsi="Times New Roman"/>
          <w:color w:val="000000"/>
        </w:rPr>
        <w:tab/>
        <w:t>AKYOL</w:t>
      </w:r>
      <w:r w:rsidRPr="009C65E0">
        <w:rPr>
          <w:rFonts w:ascii="Times New Roman" w:hAnsi="Times New Roman"/>
          <w:color w:val="000000"/>
        </w:rPr>
        <w:tab/>
        <w:t>Erkek</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yönlerinden iyi durumda bir öğrenci.başarı durumu orta düzeyde.</w:t>
      </w: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12</w:t>
      </w:r>
      <w:r w:rsidRPr="009C65E0">
        <w:rPr>
          <w:rFonts w:ascii="Times New Roman" w:hAnsi="Times New Roman"/>
          <w:color w:val="000000"/>
        </w:rPr>
        <w:tab/>
        <w:t xml:space="preserve"> 317</w:t>
      </w:r>
      <w:r w:rsidRPr="009C65E0">
        <w:rPr>
          <w:rFonts w:ascii="Times New Roman" w:hAnsi="Times New Roman"/>
          <w:color w:val="000000"/>
        </w:rPr>
        <w:tab/>
        <w:t>BELKIS</w:t>
      </w:r>
      <w:r w:rsidRPr="009C65E0">
        <w:rPr>
          <w:rFonts w:ascii="Times New Roman" w:hAnsi="Times New Roman"/>
          <w:color w:val="000000"/>
        </w:rPr>
        <w:tab/>
        <w:t>ÇINARLIDERE</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 xml:space="preserve">Kişilik, beslenme, sağlık, sosyal, ekonomik yönlerinden iyi durumda bir öğrenci. Derslere karşı ilgi ve başarı durumu zayıf. </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13</w:t>
      </w:r>
      <w:r w:rsidRPr="009C65E0">
        <w:rPr>
          <w:rFonts w:ascii="Times New Roman" w:hAnsi="Times New Roman"/>
          <w:color w:val="000000"/>
        </w:rPr>
        <w:tab/>
        <w:t xml:space="preserve"> 338</w:t>
      </w:r>
      <w:r w:rsidRPr="009C65E0">
        <w:rPr>
          <w:rFonts w:ascii="Times New Roman" w:hAnsi="Times New Roman"/>
          <w:color w:val="000000"/>
        </w:rPr>
        <w:tab/>
        <w:t>MUSTAFA EYYUP</w:t>
      </w:r>
      <w:r w:rsidRPr="009C65E0">
        <w:rPr>
          <w:rFonts w:ascii="Times New Roman" w:hAnsi="Times New Roman"/>
          <w:color w:val="000000"/>
        </w:rPr>
        <w:tab/>
        <w:t>YAĞMUR</w:t>
      </w:r>
      <w:r w:rsidRPr="009C65E0">
        <w:rPr>
          <w:rFonts w:ascii="Times New Roman" w:hAnsi="Times New Roman"/>
          <w:color w:val="000000"/>
        </w:rPr>
        <w:tab/>
        <w:t>Erkek</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 Biraz kilo problemi var.</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14</w:t>
      </w:r>
      <w:r w:rsidRPr="009C65E0">
        <w:rPr>
          <w:rFonts w:ascii="Times New Roman" w:hAnsi="Times New Roman"/>
          <w:color w:val="000000"/>
        </w:rPr>
        <w:tab/>
        <w:t xml:space="preserve"> 399</w:t>
      </w:r>
      <w:r w:rsidRPr="009C65E0">
        <w:rPr>
          <w:rFonts w:ascii="Times New Roman" w:hAnsi="Times New Roman"/>
          <w:color w:val="000000"/>
        </w:rPr>
        <w:tab/>
        <w:t>ADEM YAŞAR</w:t>
      </w:r>
      <w:r w:rsidRPr="009C65E0">
        <w:rPr>
          <w:rFonts w:ascii="Times New Roman" w:hAnsi="Times New Roman"/>
          <w:color w:val="000000"/>
        </w:rPr>
        <w:tab/>
        <w:t>BAĞCIOĞLU</w:t>
      </w:r>
      <w:r w:rsidRPr="009C65E0">
        <w:rPr>
          <w:rFonts w:ascii="Times New Roman" w:hAnsi="Times New Roman"/>
          <w:color w:val="000000"/>
        </w:rPr>
        <w:tab/>
        <w:t>Erkek</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 xml:space="preserve">Kişilik, beslenme, sağlık, sosyal, ekonomik, yönlerinden iyi durumda bir öğrenci. Derslere karşı ilgi ve başarı düzeyi geçen senelere göre biraz düşük. </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15</w:t>
      </w:r>
      <w:r w:rsidRPr="009C65E0">
        <w:rPr>
          <w:rFonts w:ascii="Times New Roman" w:hAnsi="Times New Roman"/>
          <w:color w:val="000000"/>
        </w:rPr>
        <w:tab/>
        <w:t xml:space="preserve"> 466</w:t>
      </w:r>
      <w:r w:rsidRPr="009C65E0">
        <w:rPr>
          <w:rFonts w:ascii="Times New Roman" w:hAnsi="Times New Roman"/>
          <w:color w:val="000000"/>
        </w:rPr>
        <w:tab/>
        <w:t>ABDULKADİR</w:t>
      </w:r>
      <w:r w:rsidRPr="009C65E0">
        <w:rPr>
          <w:rFonts w:ascii="Times New Roman" w:hAnsi="Times New Roman"/>
          <w:color w:val="000000"/>
        </w:rPr>
        <w:tab/>
        <w:t>LEBLEBİCİ</w:t>
      </w:r>
      <w:r w:rsidRPr="009C65E0">
        <w:rPr>
          <w:rFonts w:ascii="Times New Roman" w:hAnsi="Times New Roman"/>
          <w:color w:val="000000"/>
        </w:rPr>
        <w:tab/>
        <w:t>Erkek</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İlk hafta dışında sürekli devamsız.</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16</w:t>
      </w:r>
      <w:r w:rsidRPr="009C65E0">
        <w:rPr>
          <w:rFonts w:ascii="Times New Roman" w:hAnsi="Times New Roman"/>
          <w:color w:val="000000"/>
        </w:rPr>
        <w:tab/>
        <w:t xml:space="preserve"> 528</w:t>
      </w:r>
      <w:r w:rsidRPr="009C65E0">
        <w:rPr>
          <w:rFonts w:ascii="Times New Roman" w:hAnsi="Times New Roman"/>
          <w:color w:val="000000"/>
        </w:rPr>
        <w:tab/>
        <w:t>MEHLİKA</w:t>
      </w:r>
      <w:r w:rsidRPr="009C65E0">
        <w:rPr>
          <w:rFonts w:ascii="Times New Roman" w:hAnsi="Times New Roman"/>
          <w:color w:val="000000"/>
        </w:rPr>
        <w:tab/>
        <w:t>UZÇİRCİ</w:t>
      </w:r>
      <w:r w:rsidRPr="009C65E0">
        <w:rPr>
          <w:rFonts w:ascii="Times New Roman" w:hAnsi="Times New Roman"/>
          <w:color w:val="000000"/>
        </w:rPr>
        <w:tab/>
        <w:t>Kız</w:t>
      </w:r>
    </w:p>
    <w:p w:rsidR="00D303B0" w:rsidRPr="009C65E0" w:rsidRDefault="00D303B0" w:rsidP="00056D02">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Davranış problemleri görülen bir öğrenci. Arkadaşları tarafından sıkça şikayet edilen bir öğrenci. Derslere karşı ilgisiz ve başarı durumu düşük. Baba vefat etmiş. Ekonomik durumu zayıf. Beslenme ve sağlık problemi yok. İlgilenilmesi gereken bir öğrenci.</w:t>
      </w: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17</w:t>
      </w:r>
      <w:r w:rsidRPr="009C65E0">
        <w:rPr>
          <w:rFonts w:ascii="Times New Roman" w:hAnsi="Times New Roman"/>
          <w:color w:val="000000"/>
        </w:rPr>
        <w:tab/>
        <w:t xml:space="preserve"> 642</w:t>
      </w:r>
      <w:r w:rsidRPr="009C65E0">
        <w:rPr>
          <w:rFonts w:ascii="Times New Roman" w:hAnsi="Times New Roman"/>
          <w:color w:val="000000"/>
        </w:rPr>
        <w:tab/>
        <w:t>HURİ NUR</w:t>
      </w:r>
      <w:r w:rsidRPr="009C65E0">
        <w:rPr>
          <w:rFonts w:ascii="Times New Roman" w:hAnsi="Times New Roman"/>
          <w:color w:val="000000"/>
        </w:rPr>
        <w:tab/>
        <w:t>KALINKÜTÜK</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18</w:t>
      </w:r>
      <w:r w:rsidRPr="009C65E0">
        <w:rPr>
          <w:rFonts w:ascii="Times New Roman" w:hAnsi="Times New Roman"/>
          <w:color w:val="000000"/>
        </w:rPr>
        <w:tab/>
        <w:t xml:space="preserve"> 657</w:t>
      </w:r>
      <w:r w:rsidRPr="009C65E0">
        <w:rPr>
          <w:rFonts w:ascii="Times New Roman" w:hAnsi="Times New Roman"/>
          <w:color w:val="000000"/>
        </w:rPr>
        <w:tab/>
        <w:t>KADRİYE SENA</w:t>
      </w:r>
      <w:r w:rsidRPr="009C65E0">
        <w:rPr>
          <w:rFonts w:ascii="Times New Roman" w:hAnsi="Times New Roman"/>
          <w:color w:val="000000"/>
        </w:rPr>
        <w:tab/>
        <w:t>DADLI</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19</w:t>
      </w:r>
      <w:r w:rsidRPr="009C65E0">
        <w:rPr>
          <w:rFonts w:ascii="Times New Roman" w:hAnsi="Times New Roman"/>
          <w:color w:val="000000"/>
        </w:rPr>
        <w:tab/>
        <w:t xml:space="preserve"> 675</w:t>
      </w:r>
      <w:r w:rsidRPr="009C65E0">
        <w:rPr>
          <w:rFonts w:ascii="Times New Roman" w:hAnsi="Times New Roman"/>
          <w:color w:val="000000"/>
        </w:rPr>
        <w:tab/>
        <w:t>MELEK</w:t>
      </w:r>
      <w:r w:rsidRPr="009C65E0">
        <w:rPr>
          <w:rFonts w:ascii="Times New Roman" w:hAnsi="Times New Roman"/>
          <w:color w:val="000000"/>
        </w:rPr>
        <w:tab/>
        <w:t>AĞYAR</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20</w:t>
      </w:r>
      <w:r w:rsidRPr="009C65E0">
        <w:rPr>
          <w:rFonts w:ascii="Times New Roman" w:hAnsi="Times New Roman"/>
          <w:color w:val="000000"/>
        </w:rPr>
        <w:tab/>
        <w:t xml:space="preserve"> 753</w:t>
      </w:r>
      <w:r w:rsidRPr="009C65E0">
        <w:rPr>
          <w:rFonts w:ascii="Times New Roman" w:hAnsi="Times New Roman"/>
          <w:color w:val="000000"/>
        </w:rPr>
        <w:tab/>
        <w:t>MİSLİNA NUR</w:t>
      </w:r>
      <w:r w:rsidRPr="009C65E0">
        <w:rPr>
          <w:rFonts w:ascii="Times New Roman" w:hAnsi="Times New Roman"/>
          <w:color w:val="000000"/>
        </w:rPr>
        <w:tab/>
        <w:t>ARICI</w:t>
      </w:r>
      <w:r w:rsidRPr="009C65E0">
        <w:rPr>
          <w:rFonts w:ascii="Times New Roman" w:hAnsi="Times New Roman"/>
          <w:color w:val="000000"/>
        </w:rPr>
        <w:tab/>
        <w:t>Kız</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21</w:t>
      </w:r>
      <w:r w:rsidRPr="009C65E0">
        <w:rPr>
          <w:rFonts w:ascii="Times New Roman" w:hAnsi="Times New Roman"/>
          <w:color w:val="000000"/>
        </w:rPr>
        <w:tab/>
        <w:t xml:space="preserve"> 760</w:t>
      </w:r>
      <w:r w:rsidRPr="009C65E0">
        <w:rPr>
          <w:rFonts w:ascii="Times New Roman" w:hAnsi="Times New Roman"/>
          <w:color w:val="000000"/>
        </w:rPr>
        <w:tab/>
        <w:t>YUNUS EMRE</w:t>
      </w:r>
      <w:r w:rsidRPr="009C65E0">
        <w:rPr>
          <w:rFonts w:ascii="Times New Roman" w:hAnsi="Times New Roman"/>
          <w:color w:val="000000"/>
        </w:rPr>
        <w:tab/>
        <w:t>ÇABUK</w:t>
      </w:r>
      <w:r w:rsidRPr="009C65E0">
        <w:rPr>
          <w:rFonts w:ascii="Times New Roman" w:hAnsi="Times New Roman"/>
          <w:color w:val="000000"/>
        </w:rPr>
        <w:tab/>
        <w:t>Erkek</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İçe kapanık bir öğrenci. Beslenme ve sağlık problemi yok. Ekonomik düzeyi orta. Derslere karşı ilgisi ve başarı düzeyi düşük.</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22</w:t>
      </w:r>
      <w:r w:rsidRPr="009C65E0">
        <w:rPr>
          <w:rFonts w:ascii="Times New Roman" w:hAnsi="Times New Roman"/>
          <w:color w:val="000000"/>
        </w:rPr>
        <w:tab/>
        <w:t xml:space="preserve"> 793</w:t>
      </w:r>
      <w:r w:rsidRPr="009C65E0">
        <w:rPr>
          <w:rFonts w:ascii="Times New Roman" w:hAnsi="Times New Roman"/>
          <w:color w:val="000000"/>
        </w:rPr>
        <w:tab/>
        <w:t>HAKAN</w:t>
      </w:r>
      <w:r w:rsidRPr="009C65E0">
        <w:rPr>
          <w:rFonts w:ascii="Times New Roman" w:hAnsi="Times New Roman"/>
          <w:color w:val="000000"/>
        </w:rPr>
        <w:tab/>
        <w:t>GENÇTÜRK</w:t>
      </w:r>
      <w:r w:rsidRPr="009C65E0">
        <w:rPr>
          <w:rFonts w:ascii="Times New Roman" w:hAnsi="Times New Roman"/>
          <w:color w:val="000000"/>
        </w:rPr>
        <w:tab/>
        <w:t>Erkek</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yönlerinden iyi durumda bir öğrenci. Derslere karşı ilgi ve başarı düzeyi orta.</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23</w:t>
      </w:r>
      <w:r w:rsidRPr="009C65E0">
        <w:rPr>
          <w:rFonts w:ascii="Times New Roman" w:hAnsi="Times New Roman"/>
          <w:color w:val="000000"/>
        </w:rPr>
        <w:tab/>
        <w:t xml:space="preserve"> 800</w:t>
      </w:r>
      <w:r w:rsidRPr="009C65E0">
        <w:rPr>
          <w:rFonts w:ascii="Times New Roman" w:hAnsi="Times New Roman"/>
          <w:color w:val="000000"/>
        </w:rPr>
        <w:tab/>
        <w:t>MİSLİNA</w:t>
      </w:r>
      <w:r w:rsidRPr="009C65E0">
        <w:rPr>
          <w:rFonts w:ascii="Times New Roman" w:hAnsi="Times New Roman"/>
          <w:color w:val="000000"/>
        </w:rPr>
        <w:tab/>
        <w:t>BURUN</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24</w:t>
      </w:r>
      <w:r w:rsidRPr="009C65E0">
        <w:rPr>
          <w:rFonts w:ascii="Times New Roman" w:hAnsi="Times New Roman"/>
          <w:color w:val="000000"/>
        </w:rPr>
        <w:tab/>
        <w:t xml:space="preserve"> 826</w:t>
      </w:r>
      <w:r w:rsidRPr="009C65E0">
        <w:rPr>
          <w:rFonts w:ascii="Times New Roman" w:hAnsi="Times New Roman"/>
          <w:color w:val="000000"/>
        </w:rPr>
        <w:tab/>
        <w:t>MELİKE</w:t>
      </w:r>
      <w:r w:rsidRPr="009C65E0">
        <w:rPr>
          <w:rFonts w:ascii="Times New Roman" w:hAnsi="Times New Roman"/>
          <w:color w:val="000000"/>
        </w:rPr>
        <w:tab/>
        <w:t>ÇİĞDEM</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25</w:t>
      </w:r>
      <w:r w:rsidRPr="009C65E0">
        <w:rPr>
          <w:rFonts w:ascii="Times New Roman" w:hAnsi="Times New Roman"/>
          <w:color w:val="000000"/>
        </w:rPr>
        <w:tab/>
        <w:t xml:space="preserve"> 840</w:t>
      </w:r>
      <w:r w:rsidRPr="009C65E0">
        <w:rPr>
          <w:rFonts w:ascii="Times New Roman" w:hAnsi="Times New Roman"/>
          <w:color w:val="000000"/>
        </w:rPr>
        <w:tab/>
        <w:t>ŞEYDA</w:t>
      </w:r>
      <w:r w:rsidRPr="009C65E0">
        <w:rPr>
          <w:rFonts w:ascii="Times New Roman" w:hAnsi="Times New Roman"/>
          <w:color w:val="000000"/>
        </w:rPr>
        <w:tab/>
        <w:t>AĞCAN</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26</w:t>
      </w:r>
      <w:r w:rsidRPr="009C65E0">
        <w:rPr>
          <w:rFonts w:ascii="Times New Roman" w:hAnsi="Times New Roman"/>
          <w:color w:val="000000"/>
        </w:rPr>
        <w:tab/>
        <w:t xml:space="preserve"> 849</w:t>
      </w:r>
      <w:r w:rsidRPr="009C65E0">
        <w:rPr>
          <w:rFonts w:ascii="Times New Roman" w:hAnsi="Times New Roman"/>
          <w:color w:val="000000"/>
        </w:rPr>
        <w:tab/>
        <w:t>ARMAĞAN</w:t>
      </w:r>
      <w:r w:rsidRPr="009C65E0">
        <w:rPr>
          <w:rFonts w:ascii="Times New Roman" w:hAnsi="Times New Roman"/>
          <w:color w:val="000000"/>
        </w:rPr>
        <w:tab/>
        <w:t>AKÇADAĞ</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27</w:t>
      </w:r>
      <w:r w:rsidRPr="009C65E0">
        <w:rPr>
          <w:rFonts w:ascii="Times New Roman" w:hAnsi="Times New Roman"/>
          <w:color w:val="000000"/>
        </w:rPr>
        <w:tab/>
        <w:t xml:space="preserve"> 851</w:t>
      </w:r>
      <w:r w:rsidRPr="009C65E0">
        <w:rPr>
          <w:rFonts w:ascii="Times New Roman" w:hAnsi="Times New Roman"/>
          <w:color w:val="000000"/>
        </w:rPr>
        <w:tab/>
        <w:t>SEVGİ</w:t>
      </w:r>
      <w:r w:rsidRPr="009C65E0">
        <w:rPr>
          <w:rFonts w:ascii="Times New Roman" w:hAnsi="Times New Roman"/>
          <w:color w:val="000000"/>
        </w:rPr>
        <w:tab/>
        <w:t>ÇAĞLAR</w:t>
      </w:r>
      <w:r w:rsidRPr="009C65E0">
        <w:rPr>
          <w:rFonts w:ascii="Times New Roman" w:hAnsi="Times New Roman"/>
          <w:color w:val="000000"/>
        </w:rPr>
        <w:tab/>
        <w:t>Kız</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Sürekli devamsız.</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28</w:t>
      </w:r>
      <w:r w:rsidRPr="009C65E0">
        <w:rPr>
          <w:rFonts w:ascii="Times New Roman" w:hAnsi="Times New Roman"/>
          <w:color w:val="000000"/>
        </w:rPr>
        <w:tab/>
        <w:t xml:space="preserve"> 862</w:t>
      </w:r>
      <w:r w:rsidRPr="009C65E0">
        <w:rPr>
          <w:rFonts w:ascii="Times New Roman" w:hAnsi="Times New Roman"/>
          <w:color w:val="000000"/>
        </w:rPr>
        <w:tab/>
        <w:t>FATMA ZEHRA</w:t>
      </w:r>
      <w:r w:rsidRPr="009C65E0">
        <w:rPr>
          <w:rFonts w:ascii="Times New Roman" w:hAnsi="Times New Roman"/>
          <w:color w:val="000000"/>
        </w:rPr>
        <w:tab/>
        <w:t>YANAR</w:t>
      </w:r>
      <w:r w:rsidRPr="009C65E0">
        <w:rPr>
          <w:rFonts w:ascii="Times New Roman" w:hAnsi="Times New Roman"/>
          <w:color w:val="000000"/>
        </w:rPr>
        <w:tab/>
        <w:t>Kız</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Pr>
          <w:rFonts w:ascii="Times New Roman" w:hAnsi="Times New Roman"/>
          <w:color w:val="000000"/>
        </w:rPr>
        <w:t>Nadiren davranış problemleri görülebiliyor. Beslenme ve sağlık problemi yok. Ekonomik durumu zayıf. Derslere karşı ilgi ve başarı düzeyi düşük. Şube rehber öğretmeni ve okul dehberlik servisinin ilgilenmesi uygun görülmüştür.</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29</w:t>
      </w:r>
      <w:r w:rsidRPr="009C65E0">
        <w:rPr>
          <w:rFonts w:ascii="Times New Roman" w:hAnsi="Times New Roman"/>
          <w:color w:val="000000"/>
        </w:rPr>
        <w:tab/>
        <w:t xml:space="preserve"> 903</w:t>
      </w:r>
      <w:r w:rsidRPr="009C65E0">
        <w:rPr>
          <w:rFonts w:ascii="Times New Roman" w:hAnsi="Times New Roman"/>
          <w:color w:val="000000"/>
        </w:rPr>
        <w:tab/>
        <w:t>EMİNE</w:t>
      </w:r>
      <w:r w:rsidRPr="009C65E0">
        <w:rPr>
          <w:rFonts w:ascii="Times New Roman" w:hAnsi="Times New Roman"/>
          <w:color w:val="000000"/>
        </w:rPr>
        <w:tab/>
        <w:t>YAVUZ</w:t>
      </w:r>
      <w:r w:rsidRPr="009C65E0">
        <w:rPr>
          <w:rFonts w:ascii="Times New Roman" w:hAnsi="Times New Roman"/>
          <w:color w:val="000000"/>
        </w:rPr>
        <w:tab/>
        <w:t>Kız</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30</w:t>
      </w:r>
      <w:r w:rsidRPr="009C65E0">
        <w:rPr>
          <w:rFonts w:ascii="Times New Roman" w:hAnsi="Times New Roman"/>
          <w:color w:val="000000"/>
        </w:rPr>
        <w:tab/>
        <w:t xml:space="preserve"> 919</w:t>
      </w:r>
      <w:r w:rsidRPr="009C65E0">
        <w:rPr>
          <w:rFonts w:ascii="Times New Roman" w:hAnsi="Times New Roman"/>
          <w:color w:val="000000"/>
        </w:rPr>
        <w:tab/>
        <w:t>SÜMEYYE</w:t>
      </w:r>
      <w:r w:rsidRPr="009C65E0">
        <w:rPr>
          <w:rFonts w:ascii="Times New Roman" w:hAnsi="Times New Roman"/>
          <w:color w:val="000000"/>
        </w:rPr>
        <w:tab/>
        <w:t>YILDIZ</w:t>
      </w:r>
      <w:r w:rsidRPr="009C65E0">
        <w:rPr>
          <w:rFonts w:ascii="Times New Roman" w:hAnsi="Times New Roman"/>
          <w:color w:val="000000"/>
        </w:rPr>
        <w:tab/>
        <w:t>Kız</w:t>
      </w:r>
    </w:p>
    <w:p w:rsidR="00D303B0" w:rsidRPr="009C65E0" w:rsidRDefault="00D303B0" w:rsidP="009257EB">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yönlerinden iyi durumda bir öğrenci. Derslere karşı ilgi ve başarı düzeyi orta.</w:t>
      </w:r>
    </w:p>
    <w:p w:rsidR="00D303B0" w:rsidRPr="009C65E0" w:rsidRDefault="00D303B0" w:rsidP="00680842">
      <w:pPr>
        <w:widowControl w:val="0"/>
        <w:spacing w:line="79" w:lineRule="exact"/>
        <w:rPr>
          <w:rFonts w:ascii="Times New Roman" w:hAnsi="Times New Roman"/>
        </w:rPr>
      </w:pPr>
    </w:p>
    <w:p w:rsidR="00D303B0" w:rsidRPr="009C65E0" w:rsidRDefault="00D303B0" w:rsidP="00680842">
      <w:pPr>
        <w:widowControl w:val="0"/>
        <w:tabs>
          <w:tab w:val="left" w:pos="5640"/>
          <w:tab w:val="left" w:pos="6434"/>
          <w:tab w:val="left" w:pos="9360"/>
          <w:tab w:val="left" w:pos="10680"/>
        </w:tabs>
        <w:spacing w:line="163" w:lineRule="exact"/>
        <w:rPr>
          <w:rFonts w:ascii="Times New Roman" w:hAnsi="Times New Roman"/>
        </w:rPr>
      </w:pPr>
      <w:r w:rsidRPr="009C65E0">
        <w:rPr>
          <w:rFonts w:ascii="Times New Roman" w:hAnsi="Times New Roman"/>
        </w:rPr>
        <w:tab/>
      </w:r>
      <w:r w:rsidRPr="009C65E0">
        <w:rPr>
          <w:rFonts w:ascii="Times New Roman" w:hAnsi="Times New Roman"/>
        </w:rPr>
        <w:tab/>
      </w:r>
      <w:r w:rsidRPr="009C65E0">
        <w:rPr>
          <w:rFonts w:ascii="Times New Roman" w:hAnsi="Times New Roman"/>
        </w:rPr>
        <w:tab/>
      </w:r>
      <w:r w:rsidRPr="009C65E0">
        <w:rPr>
          <w:rFonts w:ascii="Times New Roman" w:hAnsi="Times New Roman"/>
        </w:rPr>
        <w:tab/>
      </w:r>
    </w:p>
    <w:p w:rsidR="00D303B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r w:rsidRPr="009C65E0">
        <w:rPr>
          <w:rFonts w:ascii="Times New Roman" w:hAnsi="Times New Roman"/>
        </w:rPr>
        <w:tab/>
      </w:r>
      <w:r w:rsidRPr="009C65E0">
        <w:rPr>
          <w:rFonts w:ascii="Times New Roman" w:hAnsi="Times New Roman"/>
          <w:color w:val="000000"/>
        </w:rPr>
        <w:t xml:space="preserve"> 31</w:t>
      </w:r>
      <w:r w:rsidRPr="009C65E0">
        <w:rPr>
          <w:rFonts w:ascii="Times New Roman" w:hAnsi="Times New Roman"/>
          <w:color w:val="000000"/>
        </w:rPr>
        <w:tab/>
        <w:t xml:space="preserve"> 960</w:t>
      </w:r>
      <w:r w:rsidRPr="009C65E0">
        <w:rPr>
          <w:rFonts w:ascii="Times New Roman" w:hAnsi="Times New Roman"/>
          <w:color w:val="000000"/>
        </w:rPr>
        <w:tab/>
        <w:t>ERSİN</w:t>
      </w:r>
      <w:r w:rsidRPr="009C65E0">
        <w:rPr>
          <w:rFonts w:ascii="Times New Roman" w:hAnsi="Times New Roman"/>
          <w:color w:val="000000"/>
        </w:rPr>
        <w:tab/>
        <w:t>DAĞ</w:t>
      </w:r>
      <w:r w:rsidRPr="009C65E0">
        <w:rPr>
          <w:rFonts w:ascii="Times New Roman" w:hAnsi="Times New Roman"/>
          <w:color w:val="000000"/>
        </w:rPr>
        <w:tab/>
        <w:t>Erkek</w:t>
      </w:r>
    </w:p>
    <w:p w:rsidR="00D303B0" w:rsidRPr="009C65E0" w:rsidRDefault="00D303B0" w:rsidP="00E2268C">
      <w:pPr>
        <w:widowControl w:val="0"/>
        <w:tabs>
          <w:tab w:val="center" w:pos="333"/>
          <w:tab w:val="left" w:pos="1280"/>
          <w:tab w:val="left" w:pos="3420"/>
          <w:tab w:val="left" w:pos="6720"/>
          <w:tab w:val="left" w:pos="9600"/>
        </w:tabs>
        <w:spacing w:line="180" w:lineRule="exact"/>
        <w:rPr>
          <w:rFonts w:ascii="Times New Roman" w:hAnsi="Times New Roman"/>
        </w:rPr>
      </w:pPr>
      <w:r>
        <w:rPr>
          <w:rFonts w:ascii="Times New Roman" w:hAnsi="Times New Roman"/>
          <w:color w:val="000000"/>
        </w:rPr>
        <w:t>Kişilik, beslenme, sağlık, sosyal, ekonomik, derslere karşı ilgi ve başarı yönlerinden iyi durumda bir öğrenci.</w:t>
      </w:r>
    </w:p>
    <w:p w:rsidR="00D303B0" w:rsidRPr="009C65E0" w:rsidRDefault="00D303B0" w:rsidP="00680842">
      <w:pPr>
        <w:widowControl w:val="0"/>
        <w:tabs>
          <w:tab w:val="center" w:pos="333"/>
          <w:tab w:val="left" w:pos="1280"/>
          <w:tab w:val="left" w:pos="3420"/>
          <w:tab w:val="left" w:pos="6720"/>
          <w:tab w:val="left" w:pos="9600"/>
        </w:tabs>
        <w:spacing w:line="180" w:lineRule="exact"/>
        <w:rPr>
          <w:rFonts w:ascii="Times New Roman" w:hAnsi="Times New Roman"/>
          <w:color w:val="000000"/>
        </w:rPr>
      </w:pPr>
    </w:p>
    <w:p w:rsidR="00D303B0" w:rsidRPr="009C65E0" w:rsidRDefault="00D303B0" w:rsidP="00680842">
      <w:pPr>
        <w:widowControl w:val="0"/>
        <w:spacing w:line="45" w:lineRule="exact"/>
        <w:rPr>
          <w:rFonts w:ascii="Times New Roman" w:hAnsi="Times New Roman"/>
        </w:rPr>
      </w:pPr>
    </w:p>
    <w:p w:rsidR="00D303B0" w:rsidRPr="009C65E0" w:rsidRDefault="00D303B0" w:rsidP="00680842">
      <w:pPr>
        <w:widowControl w:val="0"/>
        <w:tabs>
          <w:tab w:val="left" w:pos="10635"/>
        </w:tabs>
        <w:spacing w:line="163" w:lineRule="exact"/>
        <w:rPr>
          <w:rFonts w:ascii="Times New Roman" w:hAnsi="Times New Roman"/>
        </w:rPr>
      </w:pPr>
      <w:r w:rsidRPr="009C65E0">
        <w:rPr>
          <w:rFonts w:ascii="Times New Roman" w:hAnsi="Times New Roman"/>
        </w:rPr>
        <w:tab/>
      </w:r>
    </w:p>
    <w:p w:rsidR="00D303B0" w:rsidRPr="009C65E0" w:rsidRDefault="00D303B0" w:rsidP="00680842">
      <w:pPr>
        <w:widowControl w:val="0"/>
        <w:tabs>
          <w:tab w:val="left" w:pos="525"/>
          <w:tab w:val="left" w:pos="2325"/>
          <w:tab w:val="left" w:pos="2685"/>
          <w:tab w:val="left" w:pos="2920"/>
          <w:tab w:val="left" w:pos="4070"/>
          <w:tab w:val="left" w:pos="6230"/>
          <w:tab w:val="left" w:pos="6470"/>
          <w:tab w:val="left" w:pos="7665"/>
          <w:tab w:val="left" w:pos="9825"/>
          <w:tab w:val="left" w:pos="10065"/>
        </w:tabs>
        <w:spacing w:line="270" w:lineRule="exact"/>
        <w:rPr>
          <w:rFonts w:ascii="Times New Roman" w:hAnsi="Times New Roman"/>
          <w:color w:val="000000"/>
        </w:rPr>
      </w:pPr>
      <w:r w:rsidRPr="009C65E0">
        <w:rPr>
          <w:rFonts w:ascii="Times New Roman" w:hAnsi="Times New Roman"/>
        </w:rPr>
        <w:tab/>
      </w:r>
      <w:r w:rsidRPr="009C65E0">
        <w:rPr>
          <w:rFonts w:ascii="Times New Roman" w:hAnsi="Times New Roman"/>
          <w:b/>
          <w:bCs/>
          <w:color w:val="000000"/>
        </w:rPr>
        <w:t>Kız Öğrenci Sayısı</w:t>
      </w:r>
      <w:r w:rsidRPr="009C65E0">
        <w:rPr>
          <w:rFonts w:ascii="Times New Roman" w:hAnsi="Times New Roman"/>
          <w:b/>
          <w:bCs/>
          <w:color w:val="000000"/>
        </w:rPr>
        <w:tab/>
      </w:r>
      <w:r w:rsidRPr="009C65E0">
        <w:rPr>
          <w:rFonts w:ascii="Times New Roman" w:hAnsi="Times New Roman"/>
          <w:b/>
          <w:bCs/>
          <w:color w:val="000000"/>
        </w:rPr>
        <w:tab/>
        <w:t>:</w:t>
      </w:r>
      <w:r w:rsidRPr="009C65E0">
        <w:rPr>
          <w:rFonts w:ascii="Times New Roman" w:hAnsi="Times New Roman"/>
          <w:b/>
          <w:bCs/>
          <w:color w:val="000000"/>
        </w:rPr>
        <w:tab/>
      </w:r>
      <w:r w:rsidRPr="009C65E0">
        <w:rPr>
          <w:rFonts w:ascii="Times New Roman" w:hAnsi="Times New Roman"/>
          <w:color w:val="000000"/>
        </w:rPr>
        <w:t xml:space="preserve"> 21</w:t>
      </w:r>
      <w:r w:rsidRPr="009C65E0">
        <w:rPr>
          <w:rFonts w:ascii="Times New Roman" w:hAnsi="Times New Roman"/>
          <w:color w:val="000000"/>
        </w:rPr>
        <w:tab/>
      </w:r>
      <w:r w:rsidRPr="009C65E0">
        <w:rPr>
          <w:rFonts w:ascii="Times New Roman" w:hAnsi="Times New Roman"/>
          <w:b/>
          <w:bCs/>
          <w:color w:val="000000"/>
        </w:rPr>
        <w:t>Erkek Öğrenci Sayısı</w:t>
      </w:r>
      <w:r w:rsidRPr="009C65E0">
        <w:rPr>
          <w:rFonts w:ascii="Times New Roman" w:hAnsi="Times New Roman"/>
          <w:b/>
          <w:bCs/>
          <w:color w:val="000000"/>
        </w:rPr>
        <w:tab/>
        <w:t>:</w:t>
      </w:r>
      <w:r w:rsidRPr="009C65E0">
        <w:rPr>
          <w:rFonts w:ascii="Times New Roman" w:hAnsi="Times New Roman"/>
          <w:b/>
          <w:bCs/>
          <w:color w:val="000000"/>
        </w:rPr>
        <w:tab/>
      </w:r>
      <w:r w:rsidRPr="009C65E0">
        <w:rPr>
          <w:rFonts w:ascii="Times New Roman" w:hAnsi="Times New Roman"/>
          <w:color w:val="000000"/>
        </w:rPr>
        <w:t xml:space="preserve"> 10</w:t>
      </w:r>
      <w:r w:rsidRPr="009C65E0">
        <w:rPr>
          <w:rFonts w:ascii="Times New Roman" w:hAnsi="Times New Roman"/>
          <w:color w:val="000000"/>
        </w:rPr>
        <w:tab/>
      </w:r>
      <w:r w:rsidRPr="009C65E0">
        <w:rPr>
          <w:rFonts w:ascii="Times New Roman" w:hAnsi="Times New Roman"/>
          <w:b/>
          <w:bCs/>
          <w:color w:val="000000"/>
        </w:rPr>
        <w:t>Toplam Öğrenci Sayısı</w:t>
      </w:r>
      <w:r w:rsidRPr="009C65E0">
        <w:rPr>
          <w:rFonts w:ascii="Times New Roman" w:hAnsi="Times New Roman"/>
          <w:b/>
          <w:bCs/>
          <w:color w:val="000000"/>
        </w:rPr>
        <w:tab/>
        <w:t>:</w:t>
      </w:r>
      <w:r w:rsidRPr="009C65E0">
        <w:rPr>
          <w:rFonts w:ascii="Times New Roman" w:hAnsi="Times New Roman"/>
          <w:b/>
          <w:bCs/>
          <w:color w:val="000000"/>
        </w:rPr>
        <w:tab/>
      </w:r>
      <w:r w:rsidRPr="009C65E0">
        <w:rPr>
          <w:rFonts w:ascii="Times New Roman" w:hAnsi="Times New Roman"/>
          <w:color w:val="000000"/>
        </w:rPr>
        <w:t xml:space="preserve"> 31</w:t>
      </w:r>
    </w:p>
    <w:p w:rsidR="00D303B0" w:rsidRPr="009C65E0" w:rsidRDefault="00D303B0" w:rsidP="00680842">
      <w:pPr>
        <w:pStyle w:val="Style19"/>
        <w:spacing w:line="270" w:lineRule="exact"/>
        <w:rPr>
          <w:rFonts w:ascii="Times New Roman" w:hAnsi="Times New Roman"/>
          <w:b/>
          <w:bCs/>
          <w:color w:val="000000"/>
          <w:sz w:val="22"/>
          <w:szCs w:val="22"/>
        </w:rPr>
      </w:pPr>
    </w:p>
    <w:p w:rsidR="00D303B0" w:rsidRPr="009C65E0" w:rsidRDefault="00D303B0" w:rsidP="005E5AC5">
      <w:pPr>
        <w:rPr>
          <w:rFonts w:ascii="Times New Roman" w:hAnsi="Times New Roman"/>
          <w:b/>
        </w:rPr>
      </w:pPr>
    </w:p>
    <w:p w:rsidR="00D303B0" w:rsidRPr="009C65E0" w:rsidRDefault="00D303B0" w:rsidP="005E5AC5">
      <w:pPr>
        <w:rPr>
          <w:rFonts w:ascii="Times New Roman" w:hAnsi="Times New Roman"/>
          <w:b/>
        </w:rPr>
      </w:pPr>
      <w:r w:rsidRPr="009C65E0">
        <w:rPr>
          <w:rFonts w:ascii="Times New Roman" w:hAnsi="Times New Roman"/>
          <w:b/>
        </w:rPr>
        <w:t>11.   SINIF ARAÇ VE GEREÇLERİNİN KORUNMASI VE ALINACAK ÖNLEMLER</w:t>
      </w:r>
    </w:p>
    <w:p w:rsidR="00D303B0" w:rsidRPr="009C65E0" w:rsidRDefault="00D303B0" w:rsidP="003F5B10">
      <w:pPr>
        <w:spacing w:before="100" w:beforeAutospacing="1" w:after="100" w:afterAutospacing="1" w:line="240" w:lineRule="atLeast"/>
        <w:rPr>
          <w:rFonts w:ascii="Times New Roman" w:hAnsi="Times New Roman"/>
          <w:color w:val="000000"/>
        </w:rPr>
      </w:pPr>
      <w:r w:rsidRPr="009C65E0">
        <w:rPr>
          <w:rFonts w:ascii="Times New Roman" w:hAnsi="Times New Roman"/>
        </w:rPr>
        <w:t>Sınıf  Rehber Öğretmeni Nuri ÖZCAN  sene başında sınıf kurallarının öğrencilerle ortak bir şekilde belirlendiğini  ve bu kurallara uymanın önemini anlattığını belirtti.İlerleyen zamanlarda problemlerin çıkmaması için tüm öğretmenlere görev düştüğü ve herkesin bu konuda üzerine düşeni yapacağı kararlaştırıldı. Tüm öğretmenlerin  ders esnasındaki  kazanımlara uygun olarak gerekli açıklamaları yapmaları kararlaştırıldı.</w:t>
      </w:r>
      <w:r w:rsidRPr="009C65E0">
        <w:rPr>
          <w:rFonts w:ascii="Times New Roman" w:hAnsi="Times New Roman"/>
          <w:bCs/>
        </w:rPr>
        <w:t xml:space="preserve"> </w:t>
      </w:r>
      <w:r w:rsidRPr="009C65E0">
        <w:rPr>
          <w:rFonts w:ascii="Times New Roman" w:hAnsi="Times New Roman"/>
          <w:color w:val="000000"/>
        </w:rPr>
        <w:t>Ayrıca sınıfların düzeni ve temizliği konusunda öğrencilere bilgi verilmesi,düzen ve temizliğin öneminin anlatılması, sınıf nöbetçisinin ve sınıf başkanının görevlerinin hatırlatılması ve öğrencilerin sınıf düzenli tutma konusunda uyarılması konusunda görüş birliği sağlandı.</w:t>
      </w:r>
    </w:p>
    <w:p w:rsidR="00D303B0" w:rsidRDefault="00D303B0" w:rsidP="005E5AC5">
      <w:pPr>
        <w:rPr>
          <w:rFonts w:ascii="Times New Roman" w:hAnsi="Times New Roman"/>
          <w:b/>
          <w:bCs/>
          <w:color w:val="000000"/>
        </w:rPr>
      </w:pPr>
      <w:bookmarkStart w:id="0" w:name="_GoBack"/>
      <w:bookmarkEnd w:id="0"/>
    </w:p>
    <w:p w:rsidR="00D303B0" w:rsidRPr="009C65E0" w:rsidRDefault="00D303B0" w:rsidP="005E5AC5">
      <w:pPr>
        <w:rPr>
          <w:rFonts w:ascii="Times New Roman" w:hAnsi="Times New Roman"/>
          <w:b/>
          <w:bCs/>
          <w:color w:val="000000"/>
        </w:rPr>
      </w:pPr>
      <w:r w:rsidRPr="009C65E0">
        <w:rPr>
          <w:rFonts w:ascii="Times New Roman" w:hAnsi="Times New Roman"/>
          <w:b/>
          <w:bCs/>
          <w:color w:val="000000"/>
        </w:rPr>
        <w:t>12.DİLEK VE TEMENNİLER</w:t>
      </w:r>
    </w:p>
    <w:p w:rsidR="00D303B0" w:rsidRPr="005821D0" w:rsidRDefault="00D303B0" w:rsidP="005821D0">
      <w:pPr>
        <w:widowControl w:val="0"/>
        <w:autoSpaceDE w:val="0"/>
        <w:autoSpaceDN w:val="0"/>
        <w:adjustRightInd w:val="0"/>
        <w:spacing w:line="360" w:lineRule="auto"/>
        <w:rPr>
          <w:rFonts w:ascii="Times New Roman" w:hAnsi="Times New Roman"/>
          <w:bCs/>
          <w:color w:val="000000"/>
        </w:rPr>
      </w:pPr>
      <w:r w:rsidRPr="009C65E0">
        <w:rPr>
          <w:rFonts w:ascii="Times New Roman" w:hAnsi="Times New Roman"/>
          <w:bCs/>
          <w:color w:val="000000"/>
        </w:rPr>
        <w:t xml:space="preserve">        Tüm öğretmenlere 2015-2016 eğitim – öğretim yılının I. döneminde başarılar temenni edilerek toplantıya son verildi</w:t>
      </w:r>
    </w:p>
    <w:p w:rsidR="00D303B0" w:rsidRDefault="00D303B0" w:rsidP="005E5AC5">
      <w:pPr>
        <w:rPr>
          <w:rFonts w:ascii="Times New Roman" w:hAnsi="Times New Roman"/>
          <w:b/>
        </w:rPr>
      </w:pPr>
      <w:r w:rsidRPr="009C65E0">
        <w:rPr>
          <w:rFonts w:ascii="Times New Roman" w:hAnsi="Times New Roman"/>
          <w:b/>
        </w:rPr>
        <w:tab/>
      </w:r>
      <w:r w:rsidRPr="009C65E0">
        <w:rPr>
          <w:rFonts w:ascii="Times New Roman" w:hAnsi="Times New Roman"/>
          <w:b/>
        </w:rPr>
        <w:tab/>
      </w:r>
      <w:r w:rsidRPr="009C65E0">
        <w:rPr>
          <w:rFonts w:ascii="Times New Roman" w:hAnsi="Times New Roman"/>
          <w:b/>
        </w:rPr>
        <w:tab/>
      </w:r>
      <w:r w:rsidRPr="009C65E0">
        <w:rPr>
          <w:rFonts w:ascii="Times New Roman" w:hAnsi="Times New Roman"/>
          <w:b/>
        </w:rPr>
        <w:br/>
        <w:t xml:space="preserve">                                        ALINAN KARARLAR</w:t>
      </w:r>
    </w:p>
    <w:p w:rsidR="00D303B0" w:rsidRDefault="00D303B0" w:rsidP="005821D0">
      <w:pPr>
        <w:numPr>
          <w:ilvl w:val="0"/>
          <w:numId w:val="6"/>
        </w:numPr>
        <w:rPr>
          <w:rFonts w:ascii="Times New Roman" w:hAnsi="Times New Roman"/>
        </w:rPr>
      </w:pPr>
      <w:r>
        <w:rPr>
          <w:rFonts w:ascii="Times New Roman" w:hAnsi="Times New Roman"/>
        </w:rPr>
        <w:t>Devamsızlık yapan öğrencilerin devamının sağlanması için okul idaresi ve rehberlik servisinden yardım alınmasına,</w:t>
      </w:r>
    </w:p>
    <w:p w:rsidR="00D303B0" w:rsidRDefault="00D303B0" w:rsidP="005821D0">
      <w:pPr>
        <w:numPr>
          <w:ilvl w:val="0"/>
          <w:numId w:val="6"/>
        </w:numPr>
        <w:rPr>
          <w:rFonts w:ascii="Times New Roman" w:hAnsi="Times New Roman"/>
        </w:rPr>
      </w:pPr>
      <w:r>
        <w:rPr>
          <w:rFonts w:ascii="Times New Roman" w:hAnsi="Times New Roman"/>
        </w:rPr>
        <w:t>Öğrenci ve velilerin dengeli beslenme konusunda şube rehber öğretmeni tarafından bilgilendirilmesine,</w:t>
      </w:r>
    </w:p>
    <w:p w:rsidR="00D303B0" w:rsidRDefault="00D303B0" w:rsidP="005821D0">
      <w:pPr>
        <w:numPr>
          <w:ilvl w:val="0"/>
          <w:numId w:val="6"/>
        </w:numPr>
        <w:rPr>
          <w:rFonts w:ascii="Times New Roman" w:hAnsi="Times New Roman"/>
        </w:rPr>
      </w:pPr>
      <w:r>
        <w:rPr>
          <w:rFonts w:ascii="Times New Roman" w:hAnsi="Times New Roman"/>
        </w:rPr>
        <w:t>Davranış problemi görülen öğrenciler ile şube rehber öğretmeni ve okul rehberlik servisince ilgilenilmesine,</w:t>
      </w:r>
    </w:p>
    <w:p w:rsidR="00D303B0" w:rsidRDefault="00D303B0" w:rsidP="00854620">
      <w:pPr>
        <w:numPr>
          <w:ilvl w:val="0"/>
          <w:numId w:val="6"/>
        </w:numPr>
        <w:rPr>
          <w:rFonts w:ascii="Times New Roman" w:hAnsi="Times New Roman"/>
        </w:rPr>
      </w:pPr>
      <w:r>
        <w:rPr>
          <w:rFonts w:ascii="Times New Roman" w:hAnsi="Times New Roman"/>
        </w:rPr>
        <w:t>KADEP çalışmalarının düzenli olarak yürütülmesine,</w:t>
      </w:r>
    </w:p>
    <w:p w:rsidR="00D303B0" w:rsidRDefault="00D303B0" w:rsidP="005821D0">
      <w:pPr>
        <w:numPr>
          <w:ilvl w:val="0"/>
          <w:numId w:val="6"/>
        </w:numPr>
        <w:rPr>
          <w:rFonts w:ascii="Times New Roman" w:hAnsi="Times New Roman"/>
        </w:rPr>
      </w:pPr>
      <w:r>
        <w:rPr>
          <w:rFonts w:ascii="Times New Roman" w:hAnsi="Times New Roman"/>
        </w:rPr>
        <w:t>Başarı düzeyinin arttırılması için okulumuzda yürütülen yetiştirme ve destekleme kurslarının verimliliğinin arttırılması için gerekli çalışmaların yapılmasına,</w:t>
      </w:r>
    </w:p>
    <w:p w:rsidR="00D303B0" w:rsidRDefault="00D303B0" w:rsidP="005821D0">
      <w:pPr>
        <w:numPr>
          <w:ilvl w:val="0"/>
          <w:numId w:val="6"/>
        </w:numPr>
        <w:rPr>
          <w:rFonts w:ascii="Times New Roman" w:hAnsi="Times New Roman"/>
        </w:rPr>
      </w:pPr>
      <w:r>
        <w:rPr>
          <w:rFonts w:ascii="Times New Roman" w:hAnsi="Times New Roman"/>
        </w:rPr>
        <w:t>Öğrenci başarılarının velilerle paylaşılmasına,</w:t>
      </w:r>
    </w:p>
    <w:p w:rsidR="00D303B0" w:rsidRDefault="00D303B0" w:rsidP="005821D0">
      <w:pPr>
        <w:numPr>
          <w:ilvl w:val="0"/>
          <w:numId w:val="6"/>
        </w:numPr>
        <w:rPr>
          <w:rFonts w:ascii="Times New Roman" w:hAnsi="Times New Roman"/>
        </w:rPr>
      </w:pPr>
      <w:r w:rsidRPr="009C65E0">
        <w:rPr>
          <w:rFonts w:ascii="Times New Roman" w:hAnsi="Times New Roman"/>
        </w:rPr>
        <w:t xml:space="preserve">Öğrencilerin ders çalışma yöntem ve teknikleri  hakkında bilgilendirilmesine, </w:t>
      </w:r>
    </w:p>
    <w:p w:rsidR="00D303B0" w:rsidRDefault="00D303B0" w:rsidP="00854620">
      <w:pPr>
        <w:numPr>
          <w:ilvl w:val="0"/>
          <w:numId w:val="6"/>
        </w:numPr>
        <w:rPr>
          <w:rFonts w:ascii="Times New Roman" w:hAnsi="Times New Roman"/>
        </w:rPr>
      </w:pPr>
      <w:r w:rsidRPr="009C65E0">
        <w:rPr>
          <w:rFonts w:ascii="Times New Roman" w:hAnsi="Times New Roman"/>
        </w:rPr>
        <w:t>Verilen ödevlerin zamanında kontrol edilmesine ve öğrenciye dönüt verilmesine,</w:t>
      </w:r>
    </w:p>
    <w:p w:rsidR="00D303B0" w:rsidRDefault="00D303B0" w:rsidP="00854620">
      <w:pPr>
        <w:numPr>
          <w:ilvl w:val="0"/>
          <w:numId w:val="6"/>
        </w:numPr>
        <w:rPr>
          <w:rFonts w:ascii="Times New Roman" w:hAnsi="Times New Roman"/>
        </w:rPr>
      </w:pPr>
      <w:r w:rsidRPr="009C65E0">
        <w:rPr>
          <w:rFonts w:ascii="Times New Roman" w:hAnsi="Times New Roman"/>
        </w:rPr>
        <w:t>Öğrencilerin derslere mutlaka hazırlıklı gelmesinin sağlanmasına,</w:t>
      </w:r>
    </w:p>
    <w:p w:rsidR="00D303B0" w:rsidRDefault="00D303B0" w:rsidP="00854620">
      <w:pPr>
        <w:numPr>
          <w:ilvl w:val="0"/>
          <w:numId w:val="6"/>
        </w:numPr>
        <w:rPr>
          <w:rFonts w:ascii="Times New Roman" w:hAnsi="Times New Roman"/>
        </w:rPr>
      </w:pPr>
      <w:r w:rsidRPr="009C65E0">
        <w:rPr>
          <w:rFonts w:ascii="Times New Roman" w:hAnsi="Times New Roman"/>
        </w:rPr>
        <w:t>Bütün derslerde tekrarlara ağırlık verilmesine,</w:t>
      </w:r>
    </w:p>
    <w:p w:rsidR="00D303B0" w:rsidRDefault="00D303B0" w:rsidP="00854620">
      <w:pPr>
        <w:numPr>
          <w:ilvl w:val="0"/>
          <w:numId w:val="6"/>
        </w:numPr>
        <w:rPr>
          <w:rFonts w:ascii="Times New Roman" w:hAnsi="Times New Roman"/>
        </w:rPr>
      </w:pPr>
      <w:r w:rsidRPr="009C65E0">
        <w:rPr>
          <w:rFonts w:ascii="Times New Roman" w:hAnsi="Times New Roman"/>
        </w:rPr>
        <w:t>Çalışma ve ders kitaplarındaki etkinlik ve değerlendirme sorularının ve öğrenci seviyelerini yükseltecek çalışmaların yapılmasına,</w:t>
      </w:r>
    </w:p>
    <w:p w:rsidR="00D303B0" w:rsidRDefault="00D303B0" w:rsidP="00854620">
      <w:pPr>
        <w:numPr>
          <w:ilvl w:val="0"/>
          <w:numId w:val="6"/>
        </w:numPr>
        <w:rPr>
          <w:rFonts w:ascii="Times New Roman" w:hAnsi="Times New Roman"/>
        </w:rPr>
      </w:pPr>
      <w:r w:rsidRPr="009C65E0">
        <w:rPr>
          <w:rFonts w:ascii="Times New Roman" w:hAnsi="Times New Roman"/>
        </w:rPr>
        <w:t>Öğrenciler için haftalık çalışma planı yapılmasına,</w:t>
      </w:r>
    </w:p>
    <w:p w:rsidR="00D303B0" w:rsidRDefault="00D303B0" w:rsidP="00854620">
      <w:pPr>
        <w:numPr>
          <w:ilvl w:val="0"/>
          <w:numId w:val="6"/>
        </w:numPr>
        <w:rPr>
          <w:rFonts w:ascii="Times New Roman" w:hAnsi="Times New Roman"/>
        </w:rPr>
      </w:pPr>
      <w:r w:rsidRPr="009C65E0">
        <w:rPr>
          <w:rFonts w:ascii="Times New Roman" w:hAnsi="Times New Roman"/>
        </w:rPr>
        <w:t>Gerekli görülen zamanlarda ek ders uygulaması yapılmasına,</w:t>
      </w:r>
    </w:p>
    <w:p w:rsidR="00D303B0" w:rsidRDefault="00D303B0" w:rsidP="00854620">
      <w:pPr>
        <w:numPr>
          <w:ilvl w:val="0"/>
          <w:numId w:val="6"/>
        </w:numPr>
        <w:rPr>
          <w:rFonts w:ascii="Times New Roman" w:hAnsi="Times New Roman"/>
        </w:rPr>
      </w:pPr>
      <w:r w:rsidRPr="009C65E0">
        <w:rPr>
          <w:rFonts w:ascii="Times New Roman" w:hAnsi="Times New Roman"/>
        </w:rPr>
        <w:t xml:space="preserve"> Branşlar arası etkin işbirliği ve bilgi paylaşımı yapılmasına,</w:t>
      </w:r>
    </w:p>
    <w:p w:rsidR="00D303B0" w:rsidRDefault="00D303B0" w:rsidP="00854620">
      <w:pPr>
        <w:numPr>
          <w:ilvl w:val="0"/>
          <w:numId w:val="6"/>
        </w:numPr>
        <w:rPr>
          <w:rFonts w:ascii="Times New Roman" w:hAnsi="Times New Roman"/>
        </w:rPr>
      </w:pPr>
      <w:r w:rsidRPr="009C65E0">
        <w:rPr>
          <w:rFonts w:ascii="Times New Roman" w:hAnsi="Times New Roman"/>
        </w:rPr>
        <w:t xml:space="preserve">Öğrenci başarısını ölçmek için deneme yapılmasına, </w:t>
      </w:r>
    </w:p>
    <w:p w:rsidR="00D303B0" w:rsidRPr="00854620" w:rsidRDefault="00D303B0" w:rsidP="00854620">
      <w:pPr>
        <w:numPr>
          <w:ilvl w:val="0"/>
          <w:numId w:val="6"/>
        </w:numPr>
        <w:rPr>
          <w:rFonts w:ascii="Times New Roman" w:hAnsi="Times New Roman"/>
        </w:rPr>
      </w:pPr>
      <w:r w:rsidRPr="009C65E0">
        <w:rPr>
          <w:rFonts w:ascii="Times New Roman" w:hAnsi="Times New Roman"/>
        </w:rPr>
        <w:t>Ders anlatımında öğrencilerin daha aktif görev almaları sağlanarak derslerin öğrenci eksenli olarak işlenmesine</w:t>
      </w:r>
      <w:r w:rsidRPr="009C65E0">
        <w:rPr>
          <w:rFonts w:ascii="Times New Roman" w:hAnsi="Times New Roman"/>
          <w:bCs/>
          <w:color w:val="000000"/>
        </w:rPr>
        <w:t>,</w:t>
      </w:r>
    </w:p>
    <w:p w:rsidR="00D303B0" w:rsidRPr="00854620" w:rsidRDefault="00D303B0" w:rsidP="00854620">
      <w:pPr>
        <w:numPr>
          <w:ilvl w:val="0"/>
          <w:numId w:val="6"/>
        </w:numPr>
        <w:rPr>
          <w:rFonts w:ascii="Times New Roman" w:hAnsi="Times New Roman"/>
          <w:bCs/>
          <w:color w:val="000000"/>
        </w:rPr>
      </w:pPr>
      <w:r w:rsidRPr="009C65E0">
        <w:rPr>
          <w:rFonts w:ascii="Times New Roman" w:hAnsi="Times New Roman"/>
        </w:rPr>
        <w:t xml:space="preserve"> Ayrıca başarının artırılması için test, ödevlendirme gibi uygulamaların  yanında; kolaydan zora ve grupla çalışma gibi tekniklerin de kullanılmasına</w:t>
      </w:r>
      <w:r>
        <w:rPr>
          <w:rFonts w:ascii="Times New Roman" w:hAnsi="Times New Roman"/>
        </w:rPr>
        <w:t xml:space="preserve"> karar verilmiştir.</w:t>
      </w:r>
    </w:p>
    <w:p w:rsidR="00D303B0" w:rsidRDefault="00D303B0" w:rsidP="00854620">
      <w:pPr>
        <w:rPr>
          <w:rFonts w:ascii="Times New Roman" w:hAnsi="Times New Roman"/>
        </w:rPr>
      </w:pPr>
    </w:p>
    <w:p w:rsidR="00D303B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Müd.Yrd.Bilal CEVİZ,</w:t>
      </w:r>
    </w:p>
    <w:p w:rsidR="00D303B0" w:rsidRPr="009C65E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Sınıf Şube Öğretmeni ve Fen ve Teknoloji Öğretmeni Nuri ÖZCAN,</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İngilizce Öğretmeni İsa YILDIZ,</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Matematik Öğretmeni Adnan ULAKÇI,</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Türkçe Öğretmeni Mustafa GÖKTAŞ,</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TC.İnkılap Tarihi Öğretmeni Mehmet YÜCEL,</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Din Kültürü ve Ahlak Bilgisi Öğretmeni Hatice Kübra KİRAZ,</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Görsel Sanatlar Öğretmeni Aycan GENÇ,</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Müzik Öğretmeni Ahmet Talha ÖZDEMİR,</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Beden Eğitimi Öğretmeni …,</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Bilişim Teknolojileri Öğretmeni Cengiz BİLGE,</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Pr="009C65E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Teknoloji ve Tasarım Öğretmeni …,</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r w:rsidRPr="009C65E0">
        <w:rPr>
          <w:rFonts w:ascii="Times New Roman" w:hAnsi="Times New Roman"/>
          <w:color w:val="000000"/>
          <w:lang w:eastAsia="tr-TR"/>
        </w:rPr>
        <w:t>Rehber Öğretmen Durmuş BUĞDAY.</w:t>
      </w: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p>
    <w:p w:rsidR="00D303B0" w:rsidRDefault="00D303B0" w:rsidP="00854620">
      <w:pPr>
        <w:spacing w:after="0" w:line="240" w:lineRule="auto"/>
        <w:jc w:val="center"/>
        <w:rPr>
          <w:rFonts w:ascii="Times New Roman" w:hAnsi="Times New Roman"/>
          <w:color w:val="000000"/>
          <w:lang w:eastAsia="tr-TR"/>
        </w:rPr>
      </w:pPr>
      <w:r>
        <w:rPr>
          <w:rFonts w:ascii="Times New Roman" w:hAnsi="Times New Roman"/>
          <w:color w:val="000000"/>
          <w:lang w:eastAsia="tr-TR"/>
        </w:rPr>
        <w:t>Uygundur</w:t>
      </w:r>
    </w:p>
    <w:p w:rsidR="00D303B0" w:rsidRDefault="00D303B0" w:rsidP="00854620">
      <w:pPr>
        <w:spacing w:after="0" w:line="240" w:lineRule="auto"/>
        <w:jc w:val="center"/>
        <w:rPr>
          <w:rFonts w:ascii="Times New Roman" w:hAnsi="Times New Roman"/>
          <w:color w:val="000000"/>
          <w:lang w:eastAsia="tr-TR"/>
        </w:rPr>
      </w:pPr>
      <w:r>
        <w:rPr>
          <w:rFonts w:ascii="Times New Roman" w:hAnsi="Times New Roman"/>
          <w:color w:val="000000"/>
          <w:lang w:eastAsia="tr-TR"/>
        </w:rPr>
        <w:t>………………………………</w:t>
      </w:r>
    </w:p>
    <w:p w:rsidR="00D303B0" w:rsidRDefault="00D303B0" w:rsidP="00854620">
      <w:pPr>
        <w:spacing w:after="0" w:line="240" w:lineRule="auto"/>
        <w:jc w:val="center"/>
        <w:rPr>
          <w:rFonts w:ascii="Times New Roman" w:hAnsi="Times New Roman"/>
          <w:color w:val="000000"/>
          <w:lang w:eastAsia="tr-TR"/>
        </w:rPr>
      </w:pPr>
      <w:r>
        <w:rPr>
          <w:rFonts w:ascii="Times New Roman" w:hAnsi="Times New Roman"/>
          <w:color w:val="000000"/>
          <w:lang w:eastAsia="tr-TR"/>
        </w:rPr>
        <w:t>Okul Müdürü</w:t>
      </w:r>
    </w:p>
    <w:p w:rsidR="00D303B0" w:rsidRPr="009C65E0" w:rsidRDefault="00D303B0" w:rsidP="00854620">
      <w:pPr>
        <w:spacing w:after="0" w:line="240" w:lineRule="auto"/>
        <w:jc w:val="center"/>
        <w:rPr>
          <w:rFonts w:ascii="Times New Roman" w:hAnsi="Times New Roman"/>
          <w:color w:val="000000"/>
          <w:lang w:eastAsia="tr-TR"/>
        </w:rPr>
      </w:pPr>
      <w:r>
        <w:rPr>
          <w:rFonts w:ascii="Times New Roman" w:hAnsi="Times New Roman"/>
          <w:color w:val="000000"/>
          <w:lang w:eastAsia="tr-TR"/>
        </w:rPr>
        <w:t>…/…/2015</w:t>
      </w:r>
    </w:p>
    <w:p w:rsidR="00D303B0" w:rsidRDefault="00D303B0" w:rsidP="00854620">
      <w:pPr>
        <w:rPr>
          <w:rFonts w:ascii="Times New Roman" w:hAnsi="Times New Roman"/>
          <w:bCs/>
          <w:color w:val="000000"/>
        </w:rPr>
      </w:pPr>
    </w:p>
    <w:p w:rsidR="00D303B0" w:rsidRDefault="00D303B0" w:rsidP="00854620">
      <w:pPr>
        <w:rPr>
          <w:rFonts w:ascii="Times New Roman" w:hAnsi="Times New Roman"/>
          <w:bCs/>
          <w:color w:val="000000"/>
        </w:rPr>
      </w:pPr>
    </w:p>
    <w:p w:rsidR="00D303B0" w:rsidRPr="009C65E0" w:rsidRDefault="00D303B0" w:rsidP="00854620">
      <w:pPr>
        <w:rPr>
          <w:rFonts w:ascii="Times New Roman" w:hAnsi="Times New Roman"/>
          <w:bCs/>
          <w:color w:val="000000"/>
        </w:rPr>
      </w:pPr>
    </w:p>
    <w:sectPr w:rsidR="00D303B0" w:rsidRPr="009C65E0" w:rsidSect="00680842">
      <w:pgSz w:w="11906" w:h="16838"/>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D2688"/>
    <w:multiLevelType w:val="hybridMultilevel"/>
    <w:tmpl w:val="295C18E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59FD014F"/>
    <w:multiLevelType w:val="hybridMultilevel"/>
    <w:tmpl w:val="EFA650E6"/>
    <w:lvl w:ilvl="0" w:tplc="AD54120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71C020E2"/>
    <w:multiLevelType w:val="hybridMultilevel"/>
    <w:tmpl w:val="547ECF6C"/>
    <w:lvl w:ilvl="0" w:tplc="A2EA8AE8">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73194AC4"/>
    <w:multiLevelType w:val="hybridMultilevel"/>
    <w:tmpl w:val="295C18E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73207325"/>
    <w:multiLevelType w:val="hybridMultilevel"/>
    <w:tmpl w:val="2E62F2D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7382239D"/>
    <w:multiLevelType w:val="singleLevel"/>
    <w:tmpl w:val="2E26B9E2"/>
    <w:lvl w:ilvl="0">
      <w:start w:val="1"/>
      <w:numFmt w:val="decimal"/>
      <w:lvlText w:val="%1."/>
      <w:lvlJc w:val="left"/>
      <w:pPr>
        <w:tabs>
          <w:tab w:val="num" w:pos="360"/>
        </w:tabs>
        <w:ind w:left="360" w:hanging="360"/>
      </w:pPr>
      <w:rPr>
        <w:rFonts w:cs="Times New Roman" w:hint="default"/>
        <w:b/>
        <w:u w:val="none"/>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365"/>
    <w:rsid w:val="00017D43"/>
    <w:rsid w:val="00044BDB"/>
    <w:rsid w:val="00056D02"/>
    <w:rsid w:val="000758A7"/>
    <w:rsid w:val="000B013F"/>
    <w:rsid w:val="0012521B"/>
    <w:rsid w:val="0015566A"/>
    <w:rsid w:val="00181D76"/>
    <w:rsid w:val="001E2429"/>
    <w:rsid w:val="001F01E6"/>
    <w:rsid w:val="00265041"/>
    <w:rsid w:val="002A6888"/>
    <w:rsid w:val="002B4840"/>
    <w:rsid w:val="00346126"/>
    <w:rsid w:val="003754FB"/>
    <w:rsid w:val="003E3600"/>
    <w:rsid w:val="003F5B10"/>
    <w:rsid w:val="003F7EA9"/>
    <w:rsid w:val="00402017"/>
    <w:rsid w:val="00405AF6"/>
    <w:rsid w:val="0049073A"/>
    <w:rsid w:val="00542627"/>
    <w:rsid w:val="005821D0"/>
    <w:rsid w:val="005E5AC5"/>
    <w:rsid w:val="00680842"/>
    <w:rsid w:val="006C6365"/>
    <w:rsid w:val="006F344E"/>
    <w:rsid w:val="007046DC"/>
    <w:rsid w:val="007C6F9D"/>
    <w:rsid w:val="00844045"/>
    <w:rsid w:val="00854620"/>
    <w:rsid w:val="0089765F"/>
    <w:rsid w:val="008A63B0"/>
    <w:rsid w:val="008C7F3C"/>
    <w:rsid w:val="008D66D4"/>
    <w:rsid w:val="00925272"/>
    <w:rsid w:val="009257EB"/>
    <w:rsid w:val="00994A81"/>
    <w:rsid w:val="009C4D96"/>
    <w:rsid w:val="009C65E0"/>
    <w:rsid w:val="00A0623D"/>
    <w:rsid w:val="00A30F1A"/>
    <w:rsid w:val="00A33BDC"/>
    <w:rsid w:val="00A71343"/>
    <w:rsid w:val="00A745E3"/>
    <w:rsid w:val="00A77F8F"/>
    <w:rsid w:val="00AC4E19"/>
    <w:rsid w:val="00AE77BB"/>
    <w:rsid w:val="00B1296E"/>
    <w:rsid w:val="00B336CC"/>
    <w:rsid w:val="00BC4E46"/>
    <w:rsid w:val="00C047AC"/>
    <w:rsid w:val="00C27E1B"/>
    <w:rsid w:val="00CF5C56"/>
    <w:rsid w:val="00CF7E15"/>
    <w:rsid w:val="00D26B72"/>
    <w:rsid w:val="00D303B0"/>
    <w:rsid w:val="00D7007C"/>
    <w:rsid w:val="00D73BF0"/>
    <w:rsid w:val="00DD00D6"/>
    <w:rsid w:val="00E2268C"/>
    <w:rsid w:val="00E5677F"/>
    <w:rsid w:val="00EF3C4E"/>
    <w:rsid w:val="00F0312F"/>
    <w:rsid w:val="00FE69F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F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3C4E"/>
    <w:pPr>
      <w:ind w:left="720"/>
      <w:contextualSpacing/>
    </w:pPr>
  </w:style>
  <w:style w:type="character" w:customStyle="1" w:styleId="Gl1">
    <w:name w:val="Güçlü1"/>
    <w:basedOn w:val="DefaultParagraphFont"/>
    <w:uiPriority w:val="99"/>
    <w:rsid w:val="00994A81"/>
    <w:rPr>
      <w:rFonts w:cs="Times New Roman"/>
      <w:b/>
      <w:bCs/>
    </w:rPr>
  </w:style>
  <w:style w:type="character" w:styleId="Hyperlink">
    <w:name w:val="Hyperlink"/>
    <w:basedOn w:val="DefaultParagraphFont"/>
    <w:uiPriority w:val="99"/>
    <w:rsid w:val="008C7F3C"/>
    <w:rPr>
      <w:rFonts w:cs="Times New Roman"/>
      <w:color w:val="0000FF"/>
      <w:u w:val="single"/>
    </w:rPr>
  </w:style>
  <w:style w:type="paragraph" w:customStyle="1" w:styleId="Style19">
    <w:name w:val="Style19"/>
    <w:basedOn w:val="Normal"/>
    <w:uiPriority w:val="99"/>
    <w:rsid w:val="00680842"/>
    <w:pPr>
      <w:widowControl w:val="0"/>
      <w:tabs>
        <w:tab w:val="left" w:pos="120"/>
        <w:tab w:val="left" w:pos="1280"/>
        <w:tab w:val="left" w:pos="3420"/>
        <w:tab w:val="left" w:pos="6720"/>
        <w:tab w:val="left" w:pos="9600"/>
      </w:tabs>
      <w:autoSpaceDE w:val="0"/>
      <w:autoSpaceDN w:val="0"/>
      <w:adjustRightInd w:val="0"/>
      <w:spacing w:after="0" w:line="240" w:lineRule="auto"/>
    </w:pPr>
    <w:rPr>
      <w:rFonts w:ascii="Arial" w:hAnsi="Arial"/>
      <w:sz w:val="20"/>
      <w:szCs w:val="20"/>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7</Pages>
  <Words>2031</Words>
  <Characters>11580</Characters>
  <Application>Microsoft Office Outlook</Application>
  <DocSecurity>0</DocSecurity>
  <Lines>0</Lines>
  <Paragraphs>0</Paragraphs>
  <ScaleCrop>false</ScaleCrop>
  <Manager>www.sorubak.com</Manag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user</cp:lastModifiedBy>
  <cp:revision>3</cp:revision>
  <cp:lastPrinted>2014-10-31T11:35:00Z</cp:lastPrinted>
  <dcterms:created xsi:type="dcterms:W3CDTF">2015-11-02T16:50:00Z</dcterms:created>
  <dcterms:modified xsi:type="dcterms:W3CDTF">2015-11-02T18:14:00Z</dcterms:modified>
  <cp:category>www.sorubak.com</cp:category>
</cp:coreProperties>
</file>